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70117" w14:textId="77777777" w:rsidR="00E20EED" w:rsidRDefault="00E20EED" w:rsidP="0029329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5751AEAA" w14:textId="77777777" w:rsidR="00892AD9" w:rsidRDefault="00892AD9" w:rsidP="0029329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73A68B64" w14:textId="77777777" w:rsidR="00892AD9" w:rsidRDefault="00892AD9" w:rsidP="0029329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573E8126" w14:textId="1EF1EF6F" w:rsidR="00892AD9" w:rsidRDefault="00892AD9" w:rsidP="00E8204F">
      <w:pPr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Recherche de littérature : demande de soutien</w:t>
      </w:r>
      <w:r w:rsidR="00F27BDC">
        <w:rPr>
          <w:rFonts w:cs="Arial"/>
          <w:b/>
          <w:sz w:val="24"/>
          <w:szCs w:val="24"/>
        </w:rPr>
        <w:t xml:space="preserve"> pour une revue systématique </w:t>
      </w:r>
    </w:p>
    <w:p w14:paraId="13ED7888" w14:textId="77777777" w:rsidR="00E20EED" w:rsidRDefault="00E20EED" w:rsidP="00E8204F">
      <w:pPr>
        <w:pBdr>
          <w:top w:val="single" w:sz="12" w:space="1" w:color="CF0063"/>
        </w:pBdr>
        <w:spacing w:after="0" w:line="240" w:lineRule="auto"/>
        <w:jc w:val="center"/>
        <w:rPr>
          <w:rFonts w:cs="Arial"/>
        </w:rPr>
      </w:pPr>
    </w:p>
    <w:p w14:paraId="1835B833" w14:textId="77777777" w:rsidR="00C30F8A" w:rsidRDefault="00C30F8A" w:rsidP="00E8204F">
      <w:pPr>
        <w:pBdr>
          <w:top w:val="single" w:sz="12" w:space="1" w:color="CF0063"/>
        </w:pBdr>
        <w:spacing w:after="0" w:line="240" w:lineRule="auto"/>
        <w:rPr>
          <w:rFonts w:cs="Arial"/>
        </w:rPr>
      </w:pPr>
    </w:p>
    <w:tbl>
      <w:tblPr>
        <w:tblStyle w:val="Grilledutableau"/>
        <w:tblW w:w="9742" w:type="dxa"/>
        <w:tblLook w:val="04A0" w:firstRow="1" w:lastRow="0" w:firstColumn="1" w:lastColumn="0" w:noHBand="0" w:noVBand="1"/>
      </w:tblPr>
      <w:tblGrid>
        <w:gridCol w:w="6232"/>
        <w:gridCol w:w="3510"/>
      </w:tblGrid>
      <w:tr w:rsidR="00892AD9" w14:paraId="6AC299CF" w14:textId="77777777" w:rsidTr="00252447">
        <w:tc>
          <w:tcPr>
            <w:tcW w:w="9742" w:type="dxa"/>
            <w:gridSpan w:val="2"/>
          </w:tcPr>
          <w:p w14:paraId="5FE8383E" w14:textId="77777777" w:rsidR="00892AD9" w:rsidRPr="00892AD9" w:rsidRDefault="00892AD9" w:rsidP="00892AD9">
            <w:pPr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 w:rsidRPr="00892AD9">
              <w:rPr>
                <w:rFonts w:cs="Arial"/>
                <w:sz w:val="20"/>
                <w:szCs w:val="20"/>
              </w:rPr>
              <w:t xml:space="preserve">Nom et prénom : </w:t>
            </w:r>
          </w:p>
        </w:tc>
      </w:tr>
      <w:tr w:rsidR="00892AD9" w14:paraId="49F0711A" w14:textId="77777777" w:rsidTr="001901CD">
        <w:tc>
          <w:tcPr>
            <w:tcW w:w="6232" w:type="dxa"/>
          </w:tcPr>
          <w:p w14:paraId="46937AA2" w14:textId="77777777" w:rsidR="00892AD9" w:rsidRPr="00892AD9" w:rsidRDefault="00892AD9" w:rsidP="00892AD9">
            <w:pPr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 w:rsidRPr="00892AD9">
              <w:rPr>
                <w:rFonts w:cs="Arial"/>
                <w:sz w:val="20"/>
                <w:szCs w:val="20"/>
              </w:rPr>
              <w:t>E-mail</w:t>
            </w:r>
            <w:r>
              <w:rPr>
                <w:rFonts w:cs="Arial"/>
                <w:sz w:val="20"/>
                <w:szCs w:val="20"/>
              </w:rPr>
              <w:t xml:space="preserve"> : </w:t>
            </w:r>
          </w:p>
        </w:tc>
        <w:tc>
          <w:tcPr>
            <w:tcW w:w="3510" w:type="dxa"/>
          </w:tcPr>
          <w:p w14:paraId="22D469ED" w14:textId="77777777" w:rsidR="00892AD9" w:rsidRPr="00892AD9" w:rsidRDefault="00892AD9" w:rsidP="00892AD9">
            <w:pPr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Tél :</w:t>
            </w:r>
          </w:p>
        </w:tc>
      </w:tr>
      <w:tr w:rsidR="00252447" w14:paraId="113B3976" w14:textId="77777777" w:rsidTr="001901CD">
        <w:tc>
          <w:tcPr>
            <w:tcW w:w="6232" w:type="dxa"/>
            <w:tcBorders>
              <w:bottom w:val="single" w:sz="4" w:space="0" w:color="auto"/>
            </w:tcBorders>
          </w:tcPr>
          <w:p w14:paraId="282FE1A4" w14:textId="77777777" w:rsidR="00252447" w:rsidRDefault="00252447" w:rsidP="00252447">
            <w:pPr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Service : </w:t>
            </w:r>
          </w:p>
          <w:p w14:paraId="4FF01955" w14:textId="77777777" w:rsidR="00252447" w:rsidRDefault="00252447" w:rsidP="00252447">
            <w:pPr>
              <w:tabs>
                <w:tab w:val="left" w:pos="1581"/>
              </w:tabs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186A61" wp14:editId="62B5E680">
                      <wp:simplePos x="0" y="0"/>
                      <wp:positionH relativeFrom="column">
                        <wp:posOffset>772022</wp:posOffset>
                      </wp:positionH>
                      <wp:positionV relativeFrom="paragraph">
                        <wp:posOffset>20982</wp:posOffset>
                      </wp:positionV>
                      <wp:extent cx="127221" cy="111069"/>
                      <wp:effectExtent l="0" t="0" r="25400" b="228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1110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5FD998E" id="Rectangle 18" o:spid="_x0000_s1026" style="position:absolute;margin-left:60.8pt;margin-top:1.65pt;width:10pt;height: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" fillcolor="white [3201]" strokecolor="gray [1629]" strokeweight="1pt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589F7A" wp14:editId="1DEB098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23495</wp:posOffset>
                      </wp:positionV>
                      <wp:extent cx="127221" cy="111069"/>
                      <wp:effectExtent l="0" t="0" r="25400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1110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E0CF374" id="Rectangle 15" o:spid="_x0000_s1026" style="position:absolute;margin-left:-.7pt;margin-top:1.85pt;width:10pt;height: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" fillcolor="white [3201]" strokecolor="gray [1629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UNIGE            Faculté : ……………………………………………</w:t>
            </w:r>
          </w:p>
          <w:p w14:paraId="4908BA07" w14:textId="77777777" w:rsidR="00252447" w:rsidRDefault="00252447" w:rsidP="00252447">
            <w:pPr>
              <w:tabs>
                <w:tab w:val="left" w:pos="1581"/>
              </w:tabs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D848D8" wp14:editId="706F5C09">
                      <wp:simplePos x="0" y="0"/>
                      <wp:positionH relativeFrom="column">
                        <wp:posOffset>770921</wp:posOffset>
                      </wp:positionH>
                      <wp:positionV relativeFrom="paragraph">
                        <wp:posOffset>12065</wp:posOffset>
                      </wp:positionV>
                      <wp:extent cx="127221" cy="111069"/>
                      <wp:effectExtent l="0" t="0" r="25400" b="228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1110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CF40D87" id="Rectangle 25" o:spid="_x0000_s1026" style="position:absolute;margin-left:60.7pt;margin-top:.95pt;width:10pt;height: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" fillcolor="white [3201]" strokecolor="gray [1629]" strokeweight="1pt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B2AAFBD" wp14:editId="2FA4EA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27221" cy="111069"/>
                      <wp:effectExtent l="0" t="0" r="25400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1110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55338F2F" id="Rectangle 19" o:spid="_x0000_s1026" style="position:absolute;margin-left:-.5pt;margin-top:.45pt;width:10pt;height: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" fillcolor="white [3201]" strokecolor="gray [1629]" strokeweight="1pt"/>
                  </w:pict>
                </mc:Fallback>
              </mc:AlternateContent>
            </w:r>
            <w:r>
              <w:rPr>
                <w:rFonts w:cs="Arial"/>
                <w:sz w:val="20"/>
                <w:szCs w:val="20"/>
              </w:rPr>
              <w:t xml:space="preserve">     HUG </w:t>
            </w:r>
            <w:r>
              <w:rPr>
                <w:rFonts w:cs="Arial"/>
                <w:sz w:val="20"/>
                <w:szCs w:val="20"/>
              </w:rPr>
              <w:tab/>
              <w:t>Autre, préciser :……………………………………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ED58AD0" w14:textId="77777777" w:rsidR="00252447" w:rsidRPr="00892AD9" w:rsidRDefault="00252447" w:rsidP="00252447">
            <w:pPr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Fonction :</w:t>
            </w:r>
          </w:p>
        </w:tc>
      </w:tr>
      <w:tr w:rsidR="00252447" w14:paraId="55A97687" w14:textId="77777777" w:rsidTr="00BD0994">
        <w:tc>
          <w:tcPr>
            <w:tcW w:w="9742" w:type="dxa"/>
            <w:gridSpan w:val="2"/>
            <w:tcBorders>
              <w:right w:val="single" w:sz="4" w:space="0" w:color="auto"/>
            </w:tcBorders>
          </w:tcPr>
          <w:p w14:paraId="28182CED" w14:textId="77777777" w:rsidR="00252447" w:rsidRDefault="00252447" w:rsidP="00BD0994">
            <w:pPr>
              <w:spacing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Type de projet</w:t>
            </w:r>
          </w:p>
          <w:p w14:paraId="7D8750EA" w14:textId="6395A7F7" w:rsidR="0012245B" w:rsidRDefault="0012245B" w:rsidP="00BD0994">
            <w:pPr>
              <w:tabs>
                <w:tab w:val="left" w:pos="321"/>
              </w:tabs>
              <w:spacing w:after="80"/>
              <w:rPr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88293A" wp14:editId="0663230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176530</wp:posOffset>
                      </wp:positionV>
                      <wp:extent cx="127221" cy="111069"/>
                      <wp:effectExtent l="0" t="0" r="2540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1110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2CD04" id="Rectangle 3" o:spid="_x0000_s1026" style="position:absolute;margin-left:-.7pt;margin-top:13.9pt;width:10pt;height: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" fillcolor="white [3201]" strokecolor="gray [1629]" strokeweight="1pt"/>
                  </w:pict>
                </mc:Fallback>
              </mc:AlternateContent>
            </w:r>
            <w:r w:rsidR="00252447">
              <w:rPr>
                <w:rFonts w:cs="Arial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6B1F692" wp14:editId="430E69F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8255</wp:posOffset>
                      </wp:positionV>
                      <wp:extent cx="127221" cy="111069"/>
                      <wp:effectExtent l="0" t="0" r="2540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1110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29793" id="Rectangle 1" o:spid="_x0000_s1026" style="position:absolute;margin-left:-.7pt;margin-top:.65pt;width:10pt;height: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" fillcolor="white [3201]" strokecolor="gray [1629]" strokeweight="1pt"/>
                  </w:pict>
                </mc:Fallback>
              </mc:AlternateContent>
            </w:r>
            <w:r w:rsidR="00252447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Article. Type de p</w:t>
            </w:r>
            <w:r w:rsidR="00252447" w:rsidRPr="003D53B4">
              <w:rPr>
                <w:sz w:val="20"/>
                <w:szCs w:val="20"/>
              </w:rPr>
              <w:t>ublication</w:t>
            </w:r>
            <w:r>
              <w:rPr>
                <w:sz w:val="20"/>
                <w:szCs w:val="20"/>
              </w:rPr>
              <w:t xml:space="preserve"> :………………………………………………….</w:t>
            </w:r>
            <w:r w:rsidR="00FC20F8">
              <w:rPr>
                <w:sz w:val="20"/>
                <w:szCs w:val="20"/>
              </w:rPr>
              <w:t xml:space="preserve">                  </w:t>
            </w:r>
            <w:r w:rsidR="00252447">
              <w:rPr>
                <w:sz w:val="20"/>
                <w:szCs w:val="20"/>
              </w:rPr>
              <w:t xml:space="preserve"> </w:t>
            </w:r>
            <w:r w:rsidR="00252447">
              <w:rPr>
                <w:sz w:val="20"/>
                <w:szCs w:val="20"/>
              </w:rPr>
              <w:tab/>
            </w:r>
          </w:p>
          <w:p w14:paraId="4BD9F97A" w14:textId="610F53E8" w:rsidR="00252447" w:rsidRDefault="0012245B" w:rsidP="00BD0994">
            <w:pPr>
              <w:tabs>
                <w:tab w:val="left" w:pos="321"/>
              </w:tabs>
              <w:spacing w:after="80"/>
              <w:rPr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85B485" wp14:editId="4294E5B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153670</wp:posOffset>
                      </wp:positionV>
                      <wp:extent cx="127000" cy="110490"/>
                      <wp:effectExtent l="0" t="0" r="2540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104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91BBA" id="Rectangle 7" o:spid="_x0000_s1026" style="position:absolute;margin-left:-.5pt;margin-top:12.1pt;width:10pt;height:8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" fillcolor="white [3201]" strokecolor="gray [1629]" strokeweight="1pt"/>
                  </w:pict>
                </mc:Fallback>
              </mc:AlternateContent>
            </w:r>
            <w:r w:rsidR="00252447" w:rsidRPr="003D53B4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Travail de Master UNIGE : Responsable :………………………………….</w:t>
            </w:r>
            <w:r w:rsidR="00252447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br/>
            </w:r>
            <w:r w:rsidR="0025244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="00252447">
              <w:rPr>
                <w:sz w:val="20"/>
                <w:szCs w:val="20"/>
              </w:rPr>
              <w:t xml:space="preserve">Thèse de </w:t>
            </w:r>
            <w:r w:rsidR="00252447" w:rsidRPr="003D53B4">
              <w:rPr>
                <w:sz w:val="20"/>
                <w:szCs w:val="20"/>
              </w:rPr>
              <w:t>Doctorat</w:t>
            </w:r>
            <w:r>
              <w:rPr>
                <w:sz w:val="20"/>
                <w:szCs w:val="20"/>
              </w:rPr>
              <w:t>, Responsable : …………………………………………..</w:t>
            </w:r>
          </w:p>
          <w:p w14:paraId="0444AAB8" w14:textId="04036FAE" w:rsidR="00252447" w:rsidRDefault="00252447" w:rsidP="00BD0994">
            <w:pPr>
              <w:spacing w:after="80"/>
              <w:rPr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D860E80" wp14:editId="6AE6FC6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8255</wp:posOffset>
                      </wp:positionV>
                      <wp:extent cx="127221" cy="111069"/>
                      <wp:effectExtent l="0" t="0" r="2540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1110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5CEA025" id="Rectangle 4" o:spid="_x0000_s1026" style="position:absolute;margin-left:-.7pt;margin-top:.65pt;width:10pt;height: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" fillcolor="white [3201]" strokecolor="gray [1629]" strokeweight="1pt"/>
                  </w:pict>
                </mc:Fallback>
              </mc:AlternateContent>
            </w:r>
            <w:r w:rsidRPr="003D53B4">
              <w:rPr>
                <w:sz w:val="20"/>
                <w:szCs w:val="20"/>
              </w:rPr>
              <w:t xml:space="preserve">      </w:t>
            </w:r>
            <w:r w:rsidR="0012245B">
              <w:rPr>
                <w:sz w:val="20"/>
                <w:szCs w:val="20"/>
              </w:rPr>
              <w:t>CAS ou MAS UNIGE, Titre :………………………………… Responsable :…………………………………</w:t>
            </w:r>
          </w:p>
          <w:p w14:paraId="59560FD0" w14:textId="1E5CA794" w:rsidR="00252447" w:rsidRPr="00892AD9" w:rsidRDefault="00252447" w:rsidP="00BD0994">
            <w:pPr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A6D9BDD" wp14:editId="1A0139C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8255</wp:posOffset>
                      </wp:positionV>
                      <wp:extent cx="127221" cy="111069"/>
                      <wp:effectExtent l="0" t="0" r="2540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221" cy="11106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8CD4F1F" id="Rectangle 5" o:spid="_x0000_s1026" style="position:absolute;margin-left:-.7pt;margin-top:.65pt;width:10pt;height: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" fillcolor="white [3201]" strokecolor="gray [1629]" strokeweight="1pt"/>
                  </w:pict>
                </mc:Fallback>
              </mc:AlternateContent>
            </w:r>
            <w:r w:rsidRPr="003D53B4">
              <w:rPr>
                <w:sz w:val="20"/>
                <w:szCs w:val="20"/>
              </w:rPr>
              <w:t xml:space="preserve">      Autre</w:t>
            </w:r>
            <w:r>
              <w:rPr>
                <w:sz w:val="20"/>
                <w:szCs w:val="20"/>
              </w:rPr>
              <w:t>, préciser : ………………………………………………………………………………………………..</w:t>
            </w:r>
          </w:p>
        </w:tc>
      </w:tr>
      <w:tr w:rsidR="00252447" w14:paraId="48C0C97A" w14:textId="77777777" w:rsidTr="00252447">
        <w:tc>
          <w:tcPr>
            <w:tcW w:w="9742" w:type="dxa"/>
            <w:gridSpan w:val="2"/>
          </w:tcPr>
          <w:p w14:paraId="6134FC52" w14:textId="77777777" w:rsidR="00252447" w:rsidRPr="003C0B18" w:rsidRDefault="00252447" w:rsidP="00252447">
            <w:pPr>
              <w:spacing w:after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de la demande :</w:t>
            </w:r>
          </w:p>
        </w:tc>
      </w:tr>
    </w:tbl>
    <w:p w14:paraId="26FE388B" w14:textId="77777777" w:rsidR="00892AD9" w:rsidRPr="0012245B" w:rsidRDefault="00892AD9" w:rsidP="0012245B">
      <w:pPr>
        <w:spacing w:after="0" w:line="240" w:lineRule="auto"/>
        <w:rPr>
          <w:sz w:val="20"/>
          <w:szCs w:val="20"/>
        </w:rPr>
      </w:pPr>
    </w:p>
    <w:p w14:paraId="01CC0391" w14:textId="64CE9E3E" w:rsidR="00892AD9" w:rsidRDefault="00892AD9" w:rsidP="00892AD9">
      <w:pPr>
        <w:pStyle w:val="Titre3"/>
        <w:numPr>
          <w:ilvl w:val="0"/>
          <w:numId w:val="24"/>
        </w:numPr>
        <w:spacing w:after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892AD9">
        <w:rPr>
          <w:rFonts w:ascii="Arial" w:hAnsi="Arial" w:cs="Arial"/>
          <w:color w:val="000000" w:themeColor="text1"/>
          <w:sz w:val="22"/>
          <w:szCs w:val="22"/>
        </w:rPr>
        <w:t>Formulez votre question de recherche en une seule phrase</w:t>
      </w:r>
      <w:r w:rsidR="003D6D4D" w:rsidRPr="003D6D4D">
        <w:rPr>
          <w:rFonts w:ascii="Arial" w:hAnsi="Arial" w:cs="Arial"/>
          <w:i/>
          <w:color w:val="000000" w:themeColor="text1"/>
          <w:sz w:val="22"/>
          <w:szCs w:val="22"/>
        </w:rPr>
        <w:t xml:space="preserve"> (en </w:t>
      </w:r>
      <w:r w:rsidR="00FC20F8">
        <w:rPr>
          <w:rFonts w:ascii="Arial" w:hAnsi="Arial" w:cs="Arial"/>
          <w:i/>
          <w:color w:val="000000" w:themeColor="text1"/>
          <w:sz w:val="22"/>
          <w:szCs w:val="22"/>
        </w:rPr>
        <w:t>anglais</w:t>
      </w:r>
      <w:r w:rsidR="003D6D4D" w:rsidRPr="003D6D4D">
        <w:rPr>
          <w:rFonts w:ascii="Arial" w:hAnsi="Arial" w:cs="Arial"/>
          <w:i/>
          <w:color w:val="000000" w:themeColor="text1"/>
          <w:sz w:val="22"/>
          <w:szCs w:val="22"/>
        </w:rPr>
        <w:t xml:space="preserve"> et </w:t>
      </w:r>
      <w:r w:rsidR="00684FEB">
        <w:rPr>
          <w:rFonts w:ascii="Arial" w:hAnsi="Arial" w:cs="Arial"/>
          <w:i/>
          <w:color w:val="000000" w:themeColor="text1"/>
          <w:sz w:val="22"/>
          <w:szCs w:val="22"/>
        </w:rPr>
        <w:t xml:space="preserve">en </w:t>
      </w:r>
      <w:r w:rsidR="00FC20F8">
        <w:rPr>
          <w:rFonts w:ascii="Arial" w:hAnsi="Arial" w:cs="Arial"/>
          <w:i/>
          <w:color w:val="000000" w:themeColor="text1"/>
          <w:sz w:val="22"/>
          <w:szCs w:val="22"/>
        </w:rPr>
        <w:t>français</w:t>
      </w:r>
      <w:r w:rsidR="000850C7">
        <w:rPr>
          <w:rFonts w:ascii="Arial" w:hAnsi="Arial" w:cs="Arial"/>
          <w:i/>
          <w:color w:val="000000" w:themeColor="text1"/>
          <w:sz w:val="22"/>
          <w:szCs w:val="22"/>
        </w:rPr>
        <w:t>, si possible</w:t>
      </w:r>
      <w:r w:rsidR="003D6D4D" w:rsidRPr="003D6D4D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0AB187B4" w14:textId="77777777" w:rsidR="00892AD9" w:rsidRPr="00892AD9" w:rsidRDefault="00892AD9" w:rsidP="00892AD9">
      <w:pPr>
        <w:spacing w:after="0" w:line="240" w:lineRule="auto"/>
        <w:rPr>
          <w:sz w:val="20"/>
          <w:szCs w:val="20"/>
        </w:rPr>
      </w:pPr>
    </w:p>
    <w:p w14:paraId="57AFB672" w14:textId="77777777" w:rsidR="00892AD9" w:rsidRDefault="00892AD9" w:rsidP="00892AD9">
      <w:pPr>
        <w:spacing w:after="0" w:line="240" w:lineRule="auto"/>
        <w:rPr>
          <w:sz w:val="20"/>
          <w:szCs w:val="20"/>
        </w:rPr>
      </w:pPr>
    </w:p>
    <w:p w14:paraId="0AF70AC6" w14:textId="5E0224F0" w:rsidR="00892AD9" w:rsidRDefault="00892AD9" w:rsidP="00892AD9">
      <w:pPr>
        <w:spacing w:after="0" w:line="240" w:lineRule="auto"/>
        <w:rPr>
          <w:sz w:val="20"/>
          <w:szCs w:val="20"/>
        </w:rPr>
      </w:pPr>
    </w:p>
    <w:p w14:paraId="134FF032" w14:textId="7CBE5BF1" w:rsidR="00DE408D" w:rsidRDefault="00DE408D" w:rsidP="00892AD9">
      <w:pPr>
        <w:spacing w:after="0" w:line="240" w:lineRule="auto"/>
        <w:rPr>
          <w:sz w:val="20"/>
          <w:szCs w:val="20"/>
        </w:rPr>
      </w:pPr>
    </w:p>
    <w:p w14:paraId="33058D5A" w14:textId="77777777" w:rsidR="00DE408D" w:rsidRDefault="00DE408D" w:rsidP="00892AD9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14:paraId="4265108B" w14:textId="77777777" w:rsidR="00892AD9" w:rsidRDefault="00892AD9" w:rsidP="00892AD9">
      <w:pPr>
        <w:spacing w:after="0" w:line="240" w:lineRule="auto"/>
        <w:rPr>
          <w:sz w:val="20"/>
          <w:szCs w:val="20"/>
        </w:rPr>
      </w:pPr>
    </w:p>
    <w:p w14:paraId="3A386A54" w14:textId="77777777" w:rsidR="00892AD9" w:rsidRPr="00892AD9" w:rsidRDefault="00892AD9" w:rsidP="00892AD9">
      <w:pPr>
        <w:spacing w:after="0" w:line="240" w:lineRule="auto"/>
        <w:rPr>
          <w:sz w:val="20"/>
          <w:szCs w:val="20"/>
        </w:rPr>
      </w:pPr>
    </w:p>
    <w:p w14:paraId="2153FD72" w14:textId="77777777" w:rsidR="00892AD9" w:rsidRPr="00892AD9" w:rsidRDefault="00892AD9" w:rsidP="00892AD9">
      <w:pPr>
        <w:spacing w:after="0" w:line="240" w:lineRule="auto"/>
        <w:rPr>
          <w:rFonts w:cs="Arial"/>
          <w:sz w:val="20"/>
          <w:szCs w:val="20"/>
        </w:rPr>
      </w:pPr>
    </w:p>
    <w:p w14:paraId="2E2ECB97" w14:textId="77777777" w:rsidR="00892AD9" w:rsidRPr="00892AD9" w:rsidRDefault="00892AD9" w:rsidP="00892AD9">
      <w:pPr>
        <w:pStyle w:val="Titre3"/>
        <w:numPr>
          <w:ilvl w:val="0"/>
          <w:numId w:val="2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92AD9">
        <w:rPr>
          <w:rFonts w:ascii="Arial" w:hAnsi="Arial" w:cs="Arial"/>
          <w:color w:val="000000" w:themeColor="text1"/>
          <w:sz w:val="22"/>
          <w:szCs w:val="22"/>
        </w:rPr>
        <w:t>Décomposez votre question en concepts-clés et identifiez les mots-clés (en anglais de</w:t>
      </w:r>
      <w:r w:rsidRPr="00892AD9">
        <w:rPr>
          <w:rFonts w:asciiTheme="minorHAnsi" w:hAnsiTheme="minorHAnsi"/>
          <w:color w:val="000000" w:themeColor="text1"/>
        </w:rPr>
        <w:t xml:space="preserve"> </w:t>
      </w:r>
      <w:r w:rsidRPr="00892AD9">
        <w:rPr>
          <w:rFonts w:ascii="Arial" w:hAnsi="Arial" w:cs="Arial"/>
          <w:color w:val="000000" w:themeColor="text1"/>
          <w:sz w:val="22"/>
          <w:szCs w:val="22"/>
        </w:rPr>
        <w:t xml:space="preserve">préférence). </w:t>
      </w:r>
    </w:p>
    <w:tbl>
      <w:tblPr>
        <w:tblStyle w:val="Grilledutableau"/>
        <w:tblpPr w:leftFromText="141" w:rightFromText="141" w:vertAnchor="text" w:horzAnchor="margin" w:tblpY="31"/>
        <w:tblW w:w="9063" w:type="dxa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4"/>
      </w:tblGrid>
      <w:tr w:rsidR="0012245B" w:rsidRPr="00D038C0" w14:paraId="2C1DE48B" w14:textId="77777777" w:rsidTr="0012245B">
        <w:trPr>
          <w:trHeight w:val="234"/>
        </w:trPr>
        <w:tc>
          <w:tcPr>
            <w:tcW w:w="2263" w:type="dxa"/>
          </w:tcPr>
          <w:p w14:paraId="27DF0351" w14:textId="77777777" w:rsidR="0012245B" w:rsidRPr="00684FEB" w:rsidRDefault="0012245B" w:rsidP="0012245B">
            <w:pPr>
              <w:jc w:val="center"/>
              <w:rPr>
                <w:rFonts w:eastAsia="MS Gothic" w:cs="Arial"/>
                <w:bCs/>
                <w:i/>
                <w:color w:val="000000" w:themeColor="text1"/>
                <w:sz w:val="20"/>
                <w:szCs w:val="20"/>
              </w:rPr>
            </w:pPr>
            <w:r w:rsidRPr="00684FEB">
              <w:rPr>
                <w:rFonts w:eastAsia="MS Gothic" w:cs="Arial"/>
                <w:b/>
                <w:bCs/>
                <w:i/>
                <w:color w:val="000000" w:themeColor="text1"/>
                <w:sz w:val="20"/>
                <w:szCs w:val="20"/>
              </w:rPr>
              <w:t>Concept 1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318F09C7" w14:textId="77777777" w:rsidR="0012245B" w:rsidRPr="00684FEB" w:rsidRDefault="0012245B" w:rsidP="0012245B">
            <w:pPr>
              <w:jc w:val="center"/>
              <w:rPr>
                <w:rFonts w:eastAsia="MS Gothic" w:cs="Arial"/>
                <w:bCs/>
                <w:i/>
                <w:color w:val="000000" w:themeColor="text1"/>
                <w:sz w:val="20"/>
                <w:szCs w:val="20"/>
              </w:rPr>
            </w:pPr>
            <w:r w:rsidRPr="00684FEB">
              <w:rPr>
                <w:rFonts w:eastAsia="MS Gothic" w:cs="Arial"/>
                <w:b/>
                <w:bCs/>
                <w:i/>
                <w:color w:val="000000" w:themeColor="text1"/>
                <w:sz w:val="20"/>
                <w:szCs w:val="20"/>
              </w:rPr>
              <w:t>Concept 2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5776D87B" w14:textId="77777777" w:rsidR="0012245B" w:rsidRPr="00684FEB" w:rsidRDefault="0012245B" w:rsidP="0012245B">
            <w:pPr>
              <w:jc w:val="center"/>
              <w:rPr>
                <w:rFonts w:eastAsia="MS Gothic" w:cs="Arial"/>
                <w:bCs/>
                <w:i/>
                <w:color w:val="000000" w:themeColor="text1"/>
                <w:sz w:val="20"/>
                <w:szCs w:val="20"/>
              </w:rPr>
            </w:pPr>
            <w:r w:rsidRPr="00684FEB">
              <w:rPr>
                <w:rFonts w:eastAsia="MS Gothic" w:cs="Arial"/>
                <w:b/>
                <w:bCs/>
                <w:i/>
                <w:color w:val="000000" w:themeColor="text1"/>
                <w:sz w:val="20"/>
                <w:szCs w:val="20"/>
              </w:rPr>
              <w:t>Concept 3</w:t>
            </w:r>
          </w:p>
        </w:tc>
        <w:tc>
          <w:tcPr>
            <w:tcW w:w="2264" w:type="dxa"/>
            <w:tcMar>
              <w:top w:w="113" w:type="dxa"/>
              <w:bottom w:w="113" w:type="dxa"/>
            </w:tcMar>
          </w:tcPr>
          <w:p w14:paraId="055BC193" w14:textId="77777777" w:rsidR="0012245B" w:rsidRPr="00684FEB" w:rsidRDefault="0012245B" w:rsidP="0012245B">
            <w:pPr>
              <w:jc w:val="center"/>
              <w:rPr>
                <w:rFonts w:eastAsia="MS Gothic" w:cs="Arial"/>
                <w:bCs/>
                <w:i/>
                <w:color w:val="000000" w:themeColor="text1"/>
                <w:sz w:val="20"/>
                <w:szCs w:val="20"/>
              </w:rPr>
            </w:pPr>
            <w:r w:rsidRPr="00684FEB">
              <w:rPr>
                <w:rFonts w:eastAsia="MS Gothic" w:cs="Arial"/>
                <w:b/>
                <w:bCs/>
                <w:i/>
                <w:color w:val="000000" w:themeColor="text1"/>
                <w:sz w:val="20"/>
                <w:szCs w:val="20"/>
              </w:rPr>
              <w:t>Concept 4</w:t>
            </w:r>
          </w:p>
        </w:tc>
      </w:tr>
      <w:tr w:rsidR="0012245B" w:rsidRPr="00D038C0" w14:paraId="46F6377E" w14:textId="77777777" w:rsidTr="0012245B">
        <w:trPr>
          <w:trHeight w:val="520"/>
        </w:trPr>
        <w:tc>
          <w:tcPr>
            <w:tcW w:w="2263" w:type="dxa"/>
          </w:tcPr>
          <w:p w14:paraId="11D56E8F" w14:textId="77777777" w:rsidR="0012245B" w:rsidRPr="00684FEB" w:rsidRDefault="0012245B" w:rsidP="0012245B">
            <w:pPr>
              <w:rPr>
                <w:rFonts w:eastAsia="MS 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43FF110E" w14:textId="77777777" w:rsidR="0012245B" w:rsidRPr="00684FEB" w:rsidRDefault="0012245B" w:rsidP="0012245B">
            <w:pPr>
              <w:rPr>
                <w:rFonts w:eastAsia="MS 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2B3E2D44" w14:textId="77777777" w:rsidR="0012245B" w:rsidRPr="00684FEB" w:rsidRDefault="0012245B" w:rsidP="0012245B">
            <w:pPr>
              <w:rPr>
                <w:rFonts w:eastAsia="MS 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  <w:tcMar>
              <w:top w:w="113" w:type="dxa"/>
              <w:bottom w:w="113" w:type="dxa"/>
            </w:tcMar>
          </w:tcPr>
          <w:p w14:paraId="0B5B41C1" w14:textId="77777777" w:rsidR="0012245B" w:rsidRPr="00684FEB" w:rsidRDefault="0012245B" w:rsidP="0012245B">
            <w:pPr>
              <w:rPr>
                <w:rFonts w:eastAsia="MS Gothic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E2D145C" w14:textId="77777777" w:rsidR="0012245B" w:rsidRDefault="0012245B" w:rsidP="00892AD9">
      <w:pPr>
        <w:pStyle w:val="Titre3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14:paraId="1F6C0C81" w14:textId="77777777" w:rsidR="0012245B" w:rsidRDefault="0012245B" w:rsidP="00892AD9">
      <w:pPr>
        <w:pStyle w:val="Titre3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14:paraId="1B6D517A" w14:textId="77777777" w:rsidR="0012245B" w:rsidRDefault="0012245B" w:rsidP="00892AD9">
      <w:pPr>
        <w:pStyle w:val="Titre3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14:paraId="3FFED5DA" w14:textId="77777777" w:rsidR="0012245B" w:rsidRDefault="0012245B" w:rsidP="00892AD9">
      <w:pPr>
        <w:pStyle w:val="Titre3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14:paraId="34DA79DE" w14:textId="77777777" w:rsidR="0012245B" w:rsidRDefault="0012245B" w:rsidP="00892AD9">
      <w:pPr>
        <w:pStyle w:val="Titre3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14:paraId="54453D24" w14:textId="35CD3DFF" w:rsidR="00892AD9" w:rsidRDefault="0012245B" w:rsidP="00892AD9">
      <w:pPr>
        <w:pStyle w:val="Titre3"/>
        <w:ind w:firstLine="36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ou u</w:t>
      </w:r>
      <w:r w:rsidR="00892AD9" w:rsidRPr="00892AD9">
        <w:rPr>
          <w:rFonts w:ascii="Arial" w:hAnsi="Arial" w:cs="Arial"/>
          <w:color w:val="000000" w:themeColor="text1"/>
          <w:sz w:val="22"/>
          <w:szCs w:val="22"/>
        </w:rPr>
        <w:t xml:space="preserve">tilisez les critères </w:t>
      </w:r>
      <w:r w:rsidR="00684FEB">
        <w:rPr>
          <w:rFonts w:ascii="Arial" w:hAnsi="Arial" w:cs="Arial"/>
          <w:color w:val="000000" w:themeColor="text1"/>
          <w:sz w:val="22"/>
          <w:szCs w:val="22"/>
        </w:rPr>
        <w:t xml:space="preserve">PICO </w:t>
      </w:r>
      <w:r w:rsidR="00684FEB" w:rsidRPr="00892AD9">
        <w:rPr>
          <w:rFonts w:ascii="Arial" w:hAnsi="Arial" w:cs="Arial"/>
          <w:color w:val="000000" w:themeColor="text1"/>
          <w:sz w:val="22"/>
          <w:szCs w:val="22"/>
        </w:rPr>
        <w:t>si ceux-ci sont adaptés à votre question de recherche</w:t>
      </w:r>
      <w:r w:rsidR="00684F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3FF939B" w14:textId="77777777" w:rsidR="00684FEB" w:rsidRPr="00684FEB" w:rsidRDefault="00684FEB" w:rsidP="00684FEB"/>
    <w:tbl>
      <w:tblPr>
        <w:tblStyle w:val="Grilledutableau"/>
        <w:tblpPr w:leftFromText="141" w:rightFromText="141" w:vertAnchor="text" w:horzAnchor="margin" w:tblpY="-59"/>
        <w:tblW w:w="9185" w:type="dxa"/>
        <w:tblLook w:val="04A0" w:firstRow="1" w:lastRow="0" w:firstColumn="1" w:lastColumn="0" w:noHBand="0" w:noVBand="1"/>
      </w:tblPr>
      <w:tblGrid>
        <w:gridCol w:w="2525"/>
        <w:gridCol w:w="2340"/>
        <w:gridCol w:w="2160"/>
        <w:gridCol w:w="2160"/>
      </w:tblGrid>
      <w:tr w:rsidR="0012245B" w14:paraId="082AF0FF" w14:textId="77777777" w:rsidTr="0012245B">
        <w:trPr>
          <w:cantSplit/>
          <w:trHeight w:val="416"/>
        </w:trPr>
        <w:tc>
          <w:tcPr>
            <w:tcW w:w="2525" w:type="dxa"/>
            <w:shd w:val="clear" w:color="auto" w:fill="F2F2F2" w:themeFill="background1" w:themeFillShade="F2"/>
            <w:vAlign w:val="center"/>
          </w:tcPr>
          <w:p w14:paraId="5BC3D708" w14:textId="77777777" w:rsidR="0012245B" w:rsidRPr="00684FEB" w:rsidRDefault="0012245B" w:rsidP="0012245B">
            <w:pPr>
              <w:jc w:val="center"/>
              <w:rPr>
                <w:b/>
                <w:sz w:val="20"/>
              </w:rPr>
            </w:pPr>
            <w:r w:rsidRPr="00684FEB">
              <w:rPr>
                <w:b/>
                <w:sz w:val="20"/>
              </w:rPr>
              <w:t>P</w:t>
            </w:r>
          </w:p>
          <w:p w14:paraId="031D2D5E" w14:textId="77777777" w:rsidR="0012245B" w:rsidRPr="00684FEB" w:rsidRDefault="0012245B" w:rsidP="0012245B">
            <w:pPr>
              <w:jc w:val="center"/>
              <w:rPr>
                <w:b/>
                <w:sz w:val="20"/>
              </w:rPr>
            </w:pPr>
            <w:r w:rsidRPr="00684FEB">
              <w:rPr>
                <w:b/>
                <w:i/>
                <w:sz w:val="20"/>
              </w:rPr>
              <w:t>Population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1162325D" w14:textId="77777777" w:rsidR="0012245B" w:rsidRPr="00684FEB" w:rsidRDefault="0012245B" w:rsidP="0012245B">
            <w:pPr>
              <w:jc w:val="center"/>
              <w:rPr>
                <w:b/>
                <w:sz w:val="20"/>
              </w:rPr>
            </w:pPr>
            <w:r w:rsidRPr="00684FEB">
              <w:rPr>
                <w:b/>
                <w:sz w:val="20"/>
              </w:rPr>
              <w:t>I</w:t>
            </w:r>
          </w:p>
          <w:p w14:paraId="7F32CAA3" w14:textId="77777777" w:rsidR="0012245B" w:rsidRPr="00684FEB" w:rsidRDefault="0012245B" w:rsidP="0012245B">
            <w:pPr>
              <w:jc w:val="center"/>
              <w:rPr>
                <w:b/>
                <w:sz w:val="20"/>
              </w:rPr>
            </w:pPr>
            <w:r w:rsidRPr="00684FEB">
              <w:rPr>
                <w:b/>
                <w:i/>
                <w:sz w:val="20"/>
              </w:rPr>
              <w:t>Intervention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A94D08A" w14:textId="77777777" w:rsidR="0012245B" w:rsidRPr="00684FEB" w:rsidRDefault="0012245B" w:rsidP="0012245B">
            <w:pPr>
              <w:jc w:val="center"/>
              <w:rPr>
                <w:b/>
                <w:sz w:val="20"/>
              </w:rPr>
            </w:pPr>
            <w:r w:rsidRPr="00684FEB">
              <w:rPr>
                <w:b/>
                <w:sz w:val="20"/>
              </w:rPr>
              <w:t>C</w:t>
            </w:r>
          </w:p>
          <w:p w14:paraId="1A112BC1" w14:textId="77777777" w:rsidR="0012245B" w:rsidRPr="00684FEB" w:rsidRDefault="0012245B" w:rsidP="0012245B">
            <w:pPr>
              <w:jc w:val="center"/>
              <w:rPr>
                <w:b/>
                <w:sz w:val="20"/>
              </w:rPr>
            </w:pPr>
            <w:proofErr w:type="spellStart"/>
            <w:r w:rsidRPr="00684FEB">
              <w:rPr>
                <w:b/>
                <w:i/>
                <w:sz w:val="20"/>
              </w:rPr>
              <w:t>Comparison</w:t>
            </w:r>
            <w:proofErr w:type="spellEnd"/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1FC85AFD" w14:textId="77777777" w:rsidR="0012245B" w:rsidRPr="00684FEB" w:rsidRDefault="0012245B" w:rsidP="0012245B">
            <w:pPr>
              <w:jc w:val="center"/>
              <w:rPr>
                <w:b/>
                <w:sz w:val="20"/>
              </w:rPr>
            </w:pPr>
            <w:r w:rsidRPr="00684FEB">
              <w:rPr>
                <w:b/>
                <w:sz w:val="20"/>
              </w:rPr>
              <w:t>O</w:t>
            </w:r>
          </w:p>
          <w:p w14:paraId="64576783" w14:textId="77777777" w:rsidR="0012245B" w:rsidRPr="00CB4B8B" w:rsidRDefault="0012245B" w:rsidP="0012245B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CB4B8B">
              <w:rPr>
                <w:b/>
                <w:i/>
                <w:sz w:val="20"/>
              </w:rPr>
              <w:t>Outcomes</w:t>
            </w:r>
            <w:proofErr w:type="spellEnd"/>
          </w:p>
        </w:tc>
      </w:tr>
      <w:tr w:rsidR="0012245B" w14:paraId="37EFBE6E" w14:textId="77777777" w:rsidTr="0012245B">
        <w:trPr>
          <w:cantSplit/>
          <w:trHeight w:val="791"/>
        </w:trPr>
        <w:tc>
          <w:tcPr>
            <w:tcW w:w="2525" w:type="dxa"/>
            <w:shd w:val="clear" w:color="auto" w:fill="FFFFFF" w:themeFill="background1"/>
            <w:vAlign w:val="center"/>
          </w:tcPr>
          <w:p w14:paraId="726C2965" w14:textId="77777777" w:rsidR="0012245B" w:rsidRDefault="0012245B" w:rsidP="0012245B">
            <w:pPr>
              <w:jc w:val="center"/>
              <w:rPr>
                <w:sz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A7D01D3" w14:textId="77777777" w:rsidR="0012245B" w:rsidRDefault="0012245B" w:rsidP="0012245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68BBD87D" w14:textId="77777777" w:rsidR="0012245B" w:rsidRDefault="0012245B" w:rsidP="0012245B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96D0F47" w14:textId="77777777" w:rsidR="0012245B" w:rsidRDefault="0012245B" w:rsidP="0012245B">
            <w:pPr>
              <w:jc w:val="center"/>
              <w:rPr>
                <w:sz w:val="20"/>
              </w:rPr>
            </w:pPr>
          </w:p>
        </w:tc>
      </w:tr>
    </w:tbl>
    <w:p w14:paraId="7ECE583A" w14:textId="77777777" w:rsidR="007314C7" w:rsidRDefault="007314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D1BAEBE" w14:textId="77777777" w:rsidR="007314C7" w:rsidRDefault="007314C7" w:rsidP="007314C7">
      <w:pPr>
        <w:rPr>
          <w:sz w:val="20"/>
          <w:szCs w:val="20"/>
        </w:rPr>
      </w:pPr>
    </w:p>
    <w:tbl>
      <w:tblPr>
        <w:tblStyle w:val="Grilledutableau"/>
        <w:tblW w:w="10080" w:type="dxa"/>
        <w:tblInd w:w="-185" w:type="dxa"/>
        <w:tblLook w:val="04A0" w:firstRow="1" w:lastRow="0" w:firstColumn="1" w:lastColumn="0" w:noHBand="0" w:noVBand="1"/>
      </w:tblPr>
      <w:tblGrid>
        <w:gridCol w:w="2523"/>
        <w:gridCol w:w="2339"/>
        <w:gridCol w:w="180"/>
        <w:gridCol w:w="2519"/>
        <w:gridCol w:w="2519"/>
      </w:tblGrid>
      <w:tr w:rsidR="0012245B" w14:paraId="4698B9B4" w14:textId="77777777" w:rsidTr="00DE408D">
        <w:trPr>
          <w:cantSplit/>
          <w:trHeight w:val="565"/>
        </w:trPr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316B18C5" w14:textId="77777777" w:rsidR="0012245B" w:rsidRPr="00FF7F7B" w:rsidRDefault="0012245B" w:rsidP="00501C66">
            <w:pPr>
              <w:jc w:val="center"/>
            </w:pPr>
            <w:r w:rsidRPr="00FF7F7B">
              <w:t xml:space="preserve">Concept 1 </w:t>
            </w:r>
          </w:p>
          <w:p w14:paraId="74A214C8" w14:textId="77777777" w:rsidR="0012245B" w:rsidRPr="00FF7F7B" w:rsidRDefault="0012245B" w:rsidP="00501C66">
            <w:pPr>
              <w:jc w:val="center"/>
            </w:pPr>
            <w:r w:rsidRPr="00FF7F7B">
              <w:rPr>
                <w:i/>
              </w:rPr>
              <w:t xml:space="preserve">ou </w:t>
            </w:r>
            <w:r w:rsidRPr="002E35DB">
              <w:rPr>
                <w:b/>
                <w:i/>
              </w:rPr>
              <w:t>P</w:t>
            </w:r>
            <w:r w:rsidRPr="00FF7F7B">
              <w:rPr>
                <w:i/>
              </w:rPr>
              <w:t>opulation</w:t>
            </w:r>
          </w:p>
        </w:tc>
        <w:tc>
          <w:tcPr>
            <w:tcW w:w="2519" w:type="dxa"/>
            <w:gridSpan w:val="2"/>
            <w:shd w:val="clear" w:color="auto" w:fill="D9D9D9" w:themeFill="background1" w:themeFillShade="D9"/>
            <w:vAlign w:val="center"/>
          </w:tcPr>
          <w:p w14:paraId="090426FC" w14:textId="77777777" w:rsidR="0012245B" w:rsidRPr="00FF7F7B" w:rsidRDefault="0012245B" w:rsidP="00501C66">
            <w:pPr>
              <w:jc w:val="center"/>
            </w:pPr>
            <w:r w:rsidRPr="00FF7F7B">
              <w:t>Concept 2</w:t>
            </w:r>
          </w:p>
          <w:p w14:paraId="7F583B6E" w14:textId="77777777" w:rsidR="0012245B" w:rsidRPr="00FF7F7B" w:rsidRDefault="0012245B" w:rsidP="00501C66">
            <w:pPr>
              <w:jc w:val="center"/>
            </w:pPr>
            <w:r w:rsidRPr="00FF7F7B">
              <w:t xml:space="preserve">ou </w:t>
            </w:r>
            <w:r w:rsidRPr="002E35DB">
              <w:rPr>
                <w:b/>
                <w:i/>
              </w:rPr>
              <w:t>I</w:t>
            </w:r>
            <w:r w:rsidRPr="00FF7F7B">
              <w:rPr>
                <w:i/>
              </w:rPr>
              <w:t>ntervention</w:t>
            </w:r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76ECD967" w14:textId="77777777" w:rsidR="0012245B" w:rsidRPr="00FF7F7B" w:rsidRDefault="0012245B" w:rsidP="00501C66">
            <w:pPr>
              <w:jc w:val="center"/>
            </w:pPr>
            <w:r w:rsidRPr="00FF7F7B">
              <w:t xml:space="preserve">Concept 3 </w:t>
            </w:r>
          </w:p>
          <w:p w14:paraId="775D3ABA" w14:textId="77777777" w:rsidR="0012245B" w:rsidRPr="00FF7F7B" w:rsidRDefault="0012245B" w:rsidP="00501C66">
            <w:pPr>
              <w:jc w:val="center"/>
            </w:pPr>
            <w:r w:rsidRPr="00FF7F7B">
              <w:rPr>
                <w:i/>
              </w:rPr>
              <w:t xml:space="preserve">ou </w:t>
            </w:r>
            <w:proofErr w:type="spellStart"/>
            <w:r w:rsidRPr="002E35DB">
              <w:rPr>
                <w:b/>
                <w:i/>
              </w:rPr>
              <w:t>C</w:t>
            </w:r>
            <w:r w:rsidRPr="00FF7F7B">
              <w:rPr>
                <w:i/>
              </w:rPr>
              <w:t>omparison</w:t>
            </w:r>
            <w:proofErr w:type="spellEnd"/>
          </w:p>
        </w:tc>
        <w:tc>
          <w:tcPr>
            <w:tcW w:w="2519" w:type="dxa"/>
            <w:shd w:val="clear" w:color="auto" w:fill="D9D9D9" w:themeFill="background1" w:themeFillShade="D9"/>
            <w:vAlign w:val="center"/>
          </w:tcPr>
          <w:p w14:paraId="4EA2EA94" w14:textId="77777777" w:rsidR="0012245B" w:rsidRPr="00FF7F7B" w:rsidRDefault="0012245B" w:rsidP="00501C66">
            <w:pPr>
              <w:jc w:val="center"/>
            </w:pPr>
            <w:r w:rsidRPr="00FF7F7B">
              <w:t>Concept 4</w:t>
            </w:r>
          </w:p>
          <w:p w14:paraId="5B0E1717" w14:textId="77777777" w:rsidR="0012245B" w:rsidRPr="00FF7F7B" w:rsidRDefault="0012245B" w:rsidP="00684FEB">
            <w:pPr>
              <w:jc w:val="center"/>
              <w:rPr>
                <w:i/>
              </w:rPr>
            </w:pPr>
            <w:r w:rsidRPr="00FF7F7B">
              <w:rPr>
                <w:i/>
              </w:rPr>
              <w:t xml:space="preserve">ou </w:t>
            </w:r>
            <w:proofErr w:type="spellStart"/>
            <w:r w:rsidRPr="002E35DB">
              <w:rPr>
                <w:b/>
                <w:i/>
              </w:rPr>
              <w:t>O</w:t>
            </w:r>
            <w:r w:rsidRPr="00FF7F7B">
              <w:rPr>
                <w:i/>
              </w:rPr>
              <w:t>utcomes</w:t>
            </w:r>
            <w:proofErr w:type="spellEnd"/>
          </w:p>
        </w:tc>
      </w:tr>
      <w:tr w:rsidR="0012245B" w14:paraId="0E936248" w14:textId="77777777" w:rsidTr="00DE408D">
        <w:trPr>
          <w:cantSplit/>
          <w:trHeight w:val="1125"/>
        </w:trPr>
        <w:tc>
          <w:tcPr>
            <w:tcW w:w="2523" w:type="dxa"/>
          </w:tcPr>
          <w:p w14:paraId="155DE821" w14:textId="77777777" w:rsidR="0012245B" w:rsidRPr="00DB1858" w:rsidRDefault="0012245B" w:rsidP="00501C66">
            <w:pPr>
              <w:jc w:val="both"/>
              <w:rPr>
                <w:sz w:val="20"/>
              </w:rPr>
            </w:pPr>
          </w:p>
        </w:tc>
        <w:tc>
          <w:tcPr>
            <w:tcW w:w="2519" w:type="dxa"/>
            <w:gridSpan w:val="2"/>
          </w:tcPr>
          <w:p w14:paraId="4E9EF1A9" w14:textId="77777777" w:rsidR="0012245B" w:rsidRPr="00DB1858" w:rsidRDefault="0012245B" w:rsidP="00501C66">
            <w:pPr>
              <w:jc w:val="both"/>
              <w:rPr>
                <w:sz w:val="20"/>
              </w:rPr>
            </w:pPr>
          </w:p>
        </w:tc>
        <w:tc>
          <w:tcPr>
            <w:tcW w:w="2519" w:type="dxa"/>
          </w:tcPr>
          <w:p w14:paraId="42A9B8A9" w14:textId="77777777" w:rsidR="0012245B" w:rsidRPr="00DB1858" w:rsidRDefault="0012245B" w:rsidP="00501C66">
            <w:pPr>
              <w:jc w:val="both"/>
              <w:rPr>
                <w:sz w:val="20"/>
              </w:rPr>
            </w:pPr>
          </w:p>
        </w:tc>
        <w:tc>
          <w:tcPr>
            <w:tcW w:w="2519" w:type="dxa"/>
          </w:tcPr>
          <w:p w14:paraId="041E0430" w14:textId="77777777" w:rsidR="0012245B" w:rsidRPr="00DB1858" w:rsidRDefault="0012245B" w:rsidP="00501C66">
            <w:pPr>
              <w:jc w:val="both"/>
              <w:rPr>
                <w:sz w:val="20"/>
              </w:rPr>
            </w:pPr>
          </w:p>
        </w:tc>
      </w:tr>
      <w:tr w:rsidR="00E857E6" w14:paraId="0234094A" w14:textId="77777777" w:rsidTr="00DE408D">
        <w:trPr>
          <w:cantSplit/>
          <w:trHeight w:val="418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14:paraId="2336A3BB" w14:textId="5B682C7C" w:rsidR="00E857E6" w:rsidRPr="00DB1858" w:rsidRDefault="00E857E6" w:rsidP="00122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VOCABULAIRE LIBRE : synonymes, termes proches</w:t>
            </w:r>
          </w:p>
        </w:tc>
      </w:tr>
      <w:tr w:rsidR="0012245B" w14:paraId="1328AA68" w14:textId="77777777" w:rsidTr="00DE408D">
        <w:trPr>
          <w:cantSplit/>
          <w:trHeight w:val="2678"/>
        </w:trPr>
        <w:tc>
          <w:tcPr>
            <w:tcW w:w="2523" w:type="dxa"/>
          </w:tcPr>
          <w:p w14:paraId="5121D2EF" w14:textId="77777777" w:rsidR="0012245B" w:rsidRPr="00DB1858" w:rsidRDefault="0012245B" w:rsidP="00501C66">
            <w:pPr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19A5F185" w14:textId="77777777" w:rsidR="0012245B" w:rsidRPr="00DB1858" w:rsidRDefault="0012245B" w:rsidP="00501C66">
            <w:pPr>
              <w:jc w:val="both"/>
              <w:rPr>
                <w:sz w:val="20"/>
              </w:rPr>
            </w:pPr>
          </w:p>
        </w:tc>
        <w:tc>
          <w:tcPr>
            <w:tcW w:w="2699" w:type="dxa"/>
            <w:gridSpan w:val="2"/>
          </w:tcPr>
          <w:p w14:paraId="0E2F34DD" w14:textId="77777777" w:rsidR="0012245B" w:rsidRPr="00DB1858" w:rsidRDefault="0012245B" w:rsidP="00501C66">
            <w:pPr>
              <w:jc w:val="both"/>
              <w:rPr>
                <w:sz w:val="20"/>
              </w:rPr>
            </w:pPr>
          </w:p>
        </w:tc>
        <w:tc>
          <w:tcPr>
            <w:tcW w:w="2519" w:type="dxa"/>
          </w:tcPr>
          <w:p w14:paraId="440BC8F1" w14:textId="77777777" w:rsidR="0012245B" w:rsidRPr="00DB1858" w:rsidRDefault="0012245B" w:rsidP="00501C66">
            <w:pPr>
              <w:jc w:val="both"/>
              <w:rPr>
                <w:sz w:val="20"/>
              </w:rPr>
            </w:pPr>
          </w:p>
        </w:tc>
      </w:tr>
      <w:tr w:rsidR="00E857E6" w14:paraId="0091221F" w14:textId="77777777" w:rsidTr="00DE408D">
        <w:trPr>
          <w:cantSplit/>
          <w:trHeight w:val="458"/>
        </w:trPr>
        <w:tc>
          <w:tcPr>
            <w:tcW w:w="10080" w:type="dxa"/>
            <w:gridSpan w:val="5"/>
            <w:shd w:val="clear" w:color="auto" w:fill="D9D9D9" w:themeFill="background1" w:themeFillShade="D9"/>
            <w:vAlign w:val="center"/>
          </w:tcPr>
          <w:p w14:paraId="3593C248" w14:textId="2DC6D852" w:rsidR="00E857E6" w:rsidRPr="00DB1858" w:rsidRDefault="00E857E6" w:rsidP="002E3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VOCABULAIRE CONTRÔLÉ : termes des thésaurus</w:t>
            </w:r>
          </w:p>
        </w:tc>
      </w:tr>
      <w:tr w:rsidR="00E857E6" w14:paraId="2896A978" w14:textId="77777777" w:rsidTr="0012245B">
        <w:trPr>
          <w:cantSplit/>
          <w:trHeight w:val="424"/>
        </w:trPr>
        <w:tc>
          <w:tcPr>
            <w:tcW w:w="10080" w:type="dxa"/>
            <w:gridSpan w:val="5"/>
            <w:shd w:val="clear" w:color="auto" w:fill="E7E6E6" w:themeFill="background2"/>
            <w:vAlign w:val="center"/>
          </w:tcPr>
          <w:p w14:paraId="3D5CB4F3" w14:textId="73C4A820" w:rsidR="00E857E6" w:rsidRDefault="00E857E6" w:rsidP="00E857E6">
            <w:pPr>
              <w:jc w:val="center"/>
              <w:rPr>
                <w:sz w:val="20"/>
              </w:rPr>
            </w:pPr>
            <w:hyperlink r:id="rId8" w:history="1">
              <w:r w:rsidRPr="00E857E6">
                <w:rPr>
                  <w:rStyle w:val="Lienhypertexte"/>
                  <w:sz w:val="20"/>
                </w:rPr>
                <w:t>APA thesaurus</w:t>
              </w:r>
            </w:hyperlink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PsycINFO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12245B" w14:paraId="382A2FB8" w14:textId="77777777" w:rsidTr="00DE408D">
        <w:trPr>
          <w:cantSplit/>
          <w:trHeight w:val="2684"/>
        </w:trPr>
        <w:tc>
          <w:tcPr>
            <w:tcW w:w="2523" w:type="dxa"/>
          </w:tcPr>
          <w:p w14:paraId="10715452" w14:textId="77777777" w:rsidR="0012245B" w:rsidRPr="00DB1858" w:rsidRDefault="0012245B" w:rsidP="00501C66">
            <w:pPr>
              <w:jc w:val="both"/>
              <w:rPr>
                <w:sz w:val="20"/>
              </w:rPr>
            </w:pPr>
          </w:p>
        </w:tc>
        <w:tc>
          <w:tcPr>
            <w:tcW w:w="2339" w:type="dxa"/>
          </w:tcPr>
          <w:p w14:paraId="66BC865C" w14:textId="77777777" w:rsidR="0012245B" w:rsidRPr="00DB1858" w:rsidRDefault="0012245B" w:rsidP="00501C66">
            <w:pPr>
              <w:jc w:val="both"/>
              <w:rPr>
                <w:sz w:val="20"/>
              </w:rPr>
            </w:pPr>
          </w:p>
        </w:tc>
        <w:tc>
          <w:tcPr>
            <w:tcW w:w="2699" w:type="dxa"/>
            <w:gridSpan w:val="2"/>
          </w:tcPr>
          <w:p w14:paraId="697B5694" w14:textId="77777777" w:rsidR="0012245B" w:rsidRPr="00DB1858" w:rsidRDefault="0012245B" w:rsidP="00501C66">
            <w:pPr>
              <w:jc w:val="both"/>
              <w:rPr>
                <w:sz w:val="20"/>
              </w:rPr>
            </w:pPr>
          </w:p>
        </w:tc>
        <w:tc>
          <w:tcPr>
            <w:tcW w:w="2519" w:type="dxa"/>
          </w:tcPr>
          <w:p w14:paraId="3BB55FD5" w14:textId="77777777" w:rsidR="0012245B" w:rsidRPr="00DB1858" w:rsidRDefault="0012245B" w:rsidP="00501C66">
            <w:pPr>
              <w:jc w:val="both"/>
              <w:rPr>
                <w:sz w:val="20"/>
              </w:rPr>
            </w:pPr>
          </w:p>
        </w:tc>
      </w:tr>
      <w:tr w:rsidR="00E857E6" w:rsidRPr="0012245B" w14:paraId="0C318288" w14:textId="77777777" w:rsidTr="0012245B">
        <w:trPr>
          <w:cantSplit/>
          <w:trHeight w:val="452"/>
        </w:trPr>
        <w:tc>
          <w:tcPr>
            <w:tcW w:w="10080" w:type="dxa"/>
            <w:gridSpan w:val="5"/>
            <w:shd w:val="clear" w:color="auto" w:fill="E7E6E6" w:themeFill="background2"/>
            <w:vAlign w:val="center"/>
          </w:tcPr>
          <w:p w14:paraId="22BEC8FE" w14:textId="7E50695E" w:rsidR="00E857E6" w:rsidRPr="0012245B" w:rsidRDefault="00E857E6" w:rsidP="0012245B">
            <w:pPr>
              <w:jc w:val="center"/>
              <w:rPr>
                <w:sz w:val="20"/>
                <w:szCs w:val="20"/>
                <w:lang w:val="en-US"/>
              </w:rPr>
            </w:pPr>
            <w:hyperlink r:id="rId9" w:history="1">
              <w:r w:rsidRPr="0012245B">
                <w:rPr>
                  <w:rStyle w:val="Lienhypertexte"/>
                  <w:szCs w:val="20"/>
                  <w:lang w:val="en-US"/>
                </w:rPr>
                <w:t>ERIC thesaurus</w:t>
              </w:r>
            </w:hyperlink>
            <w:r w:rsidRPr="00521D16">
              <w:rPr>
                <w:sz w:val="20"/>
                <w:szCs w:val="20"/>
                <w:lang w:val="en-US"/>
              </w:rPr>
              <w:t>: (Educational Resources Information Center</w:t>
            </w:r>
            <w:r w:rsidRPr="0012245B">
              <w:rPr>
                <w:sz w:val="20"/>
                <w:szCs w:val="20"/>
                <w:lang w:val="en-US"/>
              </w:rPr>
              <w:t>)</w:t>
            </w:r>
          </w:p>
        </w:tc>
      </w:tr>
      <w:tr w:rsidR="0012245B" w:rsidRPr="0012245B" w14:paraId="0984F64C" w14:textId="77777777" w:rsidTr="00DE408D">
        <w:trPr>
          <w:cantSplit/>
          <w:trHeight w:val="2771"/>
        </w:trPr>
        <w:tc>
          <w:tcPr>
            <w:tcW w:w="2523" w:type="dxa"/>
          </w:tcPr>
          <w:p w14:paraId="5CDB9CC7" w14:textId="77777777" w:rsidR="0012245B" w:rsidRPr="0012245B" w:rsidRDefault="0012245B" w:rsidP="00501C66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2339" w:type="dxa"/>
          </w:tcPr>
          <w:p w14:paraId="701A6AB6" w14:textId="77777777" w:rsidR="0012245B" w:rsidRPr="0012245B" w:rsidRDefault="0012245B" w:rsidP="00501C66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2699" w:type="dxa"/>
            <w:gridSpan w:val="2"/>
          </w:tcPr>
          <w:p w14:paraId="407CC1F3" w14:textId="77777777" w:rsidR="0012245B" w:rsidRPr="0012245B" w:rsidRDefault="0012245B" w:rsidP="00501C66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2519" w:type="dxa"/>
          </w:tcPr>
          <w:p w14:paraId="0D296E9B" w14:textId="77777777" w:rsidR="0012245B" w:rsidRPr="0012245B" w:rsidRDefault="0012245B" w:rsidP="00501C66">
            <w:pPr>
              <w:jc w:val="both"/>
              <w:rPr>
                <w:sz w:val="20"/>
                <w:lang w:val="en-US"/>
              </w:rPr>
            </w:pPr>
          </w:p>
        </w:tc>
      </w:tr>
      <w:tr w:rsidR="00E857E6" w:rsidRPr="0012245B" w14:paraId="614DD095" w14:textId="77777777" w:rsidTr="0012245B">
        <w:trPr>
          <w:cantSplit/>
          <w:trHeight w:val="338"/>
        </w:trPr>
        <w:tc>
          <w:tcPr>
            <w:tcW w:w="10080" w:type="dxa"/>
            <w:gridSpan w:val="5"/>
            <w:shd w:val="clear" w:color="auto" w:fill="E7E6E6" w:themeFill="background2"/>
            <w:vAlign w:val="center"/>
          </w:tcPr>
          <w:p w14:paraId="1262546F" w14:textId="6E8FDECB" w:rsidR="00E857E6" w:rsidRPr="0012245B" w:rsidRDefault="00521D16" w:rsidP="0012245B">
            <w:pPr>
              <w:jc w:val="center"/>
              <w:rPr>
                <w:sz w:val="20"/>
                <w:szCs w:val="20"/>
                <w:lang w:val="en-US"/>
              </w:rPr>
            </w:pPr>
            <w:hyperlink r:id="rId10" w:history="1">
              <w:r w:rsidRPr="0012245B">
                <w:rPr>
                  <w:rStyle w:val="Lienhypertexte"/>
                  <w:sz w:val="20"/>
                  <w:szCs w:val="20"/>
                  <w:lang w:val="en-US"/>
                </w:rPr>
                <w:t xml:space="preserve">IBSS </w:t>
              </w:r>
              <w:r w:rsidRPr="00521D16">
                <w:rPr>
                  <w:rStyle w:val="Lienhypertexte"/>
                  <w:sz w:val="20"/>
                  <w:szCs w:val="20"/>
                  <w:lang w:val="en-US"/>
                </w:rPr>
                <w:t>thesaurus</w:t>
              </w:r>
            </w:hyperlink>
            <w:r w:rsidRPr="00521D16">
              <w:rPr>
                <w:sz w:val="20"/>
                <w:szCs w:val="20"/>
                <w:lang w:val="en-US"/>
              </w:rPr>
              <w:t xml:space="preserve"> (International Bibliography of the Social Sciences)</w:t>
            </w:r>
          </w:p>
        </w:tc>
      </w:tr>
      <w:tr w:rsidR="0012245B" w:rsidRPr="0012245B" w14:paraId="70382334" w14:textId="77777777" w:rsidTr="00DE408D">
        <w:trPr>
          <w:cantSplit/>
          <w:trHeight w:val="2491"/>
        </w:trPr>
        <w:tc>
          <w:tcPr>
            <w:tcW w:w="2523" w:type="dxa"/>
          </w:tcPr>
          <w:p w14:paraId="442F5699" w14:textId="77777777" w:rsidR="0012245B" w:rsidRPr="0012245B" w:rsidRDefault="0012245B" w:rsidP="00501C66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2339" w:type="dxa"/>
          </w:tcPr>
          <w:p w14:paraId="6719F263" w14:textId="77777777" w:rsidR="0012245B" w:rsidRPr="0012245B" w:rsidRDefault="0012245B" w:rsidP="00501C66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2699" w:type="dxa"/>
            <w:gridSpan w:val="2"/>
          </w:tcPr>
          <w:p w14:paraId="6974B2C1" w14:textId="77777777" w:rsidR="0012245B" w:rsidRPr="0012245B" w:rsidRDefault="0012245B" w:rsidP="00501C66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2519" w:type="dxa"/>
          </w:tcPr>
          <w:p w14:paraId="3CFA7A71" w14:textId="77777777" w:rsidR="0012245B" w:rsidRPr="0012245B" w:rsidRDefault="0012245B" w:rsidP="00501C66">
            <w:pPr>
              <w:jc w:val="both"/>
              <w:rPr>
                <w:sz w:val="20"/>
                <w:lang w:val="en-US"/>
              </w:rPr>
            </w:pPr>
          </w:p>
        </w:tc>
      </w:tr>
    </w:tbl>
    <w:p w14:paraId="2FB72BFC" w14:textId="77777777" w:rsidR="00DE408D" w:rsidRDefault="00DE408D">
      <w:r>
        <w:br w:type="page"/>
      </w:r>
    </w:p>
    <w:tbl>
      <w:tblPr>
        <w:tblStyle w:val="Grilledutableau"/>
        <w:tblW w:w="10080" w:type="dxa"/>
        <w:tblInd w:w="-185" w:type="dxa"/>
        <w:tblLook w:val="04A0" w:firstRow="1" w:lastRow="0" w:firstColumn="1" w:lastColumn="0" w:noHBand="0" w:noVBand="1"/>
      </w:tblPr>
      <w:tblGrid>
        <w:gridCol w:w="2523"/>
        <w:gridCol w:w="2339"/>
        <w:gridCol w:w="2699"/>
        <w:gridCol w:w="2519"/>
      </w:tblGrid>
      <w:tr w:rsidR="00E857E6" w:rsidRPr="0012245B" w14:paraId="60E16216" w14:textId="77777777" w:rsidTr="0012245B">
        <w:trPr>
          <w:cantSplit/>
          <w:trHeight w:val="340"/>
        </w:trPr>
        <w:tc>
          <w:tcPr>
            <w:tcW w:w="10080" w:type="dxa"/>
            <w:gridSpan w:val="4"/>
            <w:shd w:val="clear" w:color="auto" w:fill="E7E6E6" w:themeFill="background2"/>
            <w:vAlign w:val="center"/>
          </w:tcPr>
          <w:p w14:paraId="29D80FC3" w14:textId="27ACEAC4" w:rsidR="00E857E6" w:rsidRPr="0012245B" w:rsidRDefault="00521D16" w:rsidP="0012245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hyperlink r:id="rId11" w:history="1">
              <w:proofErr w:type="spellStart"/>
              <w:r w:rsidRPr="0012245B">
                <w:rPr>
                  <w:rStyle w:val="Lienhypertexte"/>
                  <w:szCs w:val="20"/>
                  <w:lang w:val="en-US"/>
                </w:rPr>
                <w:t>MeSH</w:t>
              </w:r>
              <w:proofErr w:type="spellEnd"/>
            </w:hyperlink>
            <w:r w:rsidRPr="00521D16">
              <w:rPr>
                <w:sz w:val="20"/>
                <w:szCs w:val="20"/>
                <w:lang w:val="en-US"/>
              </w:rPr>
              <w:t xml:space="preserve"> : Medical Subject Headings (PubMed)</w:t>
            </w:r>
          </w:p>
        </w:tc>
      </w:tr>
      <w:tr w:rsidR="0012245B" w:rsidRPr="00DE408D" w14:paraId="443B1106" w14:textId="77777777" w:rsidTr="00DE408D">
        <w:trPr>
          <w:cantSplit/>
          <w:trHeight w:val="2409"/>
        </w:trPr>
        <w:tc>
          <w:tcPr>
            <w:tcW w:w="2523" w:type="dxa"/>
          </w:tcPr>
          <w:p w14:paraId="325FE7D4" w14:textId="77777777" w:rsidR="0012245B" w:rsidRPr="00DE408D" w:rsidRDefault="0012245B" w:rsidP="00501C66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2339" w:type="dxa"/>
          </w:tcPr>
          <w:p w14:paraId="244D886F" w14:textId="77777777" w:rsidR="0012245B" w:rsidRPr="00DE408D" w:rsidRDefault="0012245B" w:rsidP="00501C66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2699" w:type="dxa"/>
          </w:tcPr>
          <w:p w14:paraId="4D77CAB0" w14:textId="77777777" w:rsidR="0012245B" w:rsidRPr="00DE408D" w:rsidRDefault="0012245B" w:rsidP="00501C66">
            <w:pPr>
              <w:jc w:val="both"/>
              <w:rPr>
                <w:sz w:val="20"/>
                <w:lang w:val="en-US"/>
              </w:rPr>
            </w:pPr>
          </w:p>
        </w:tc>
        <w:tc>
          <w:tcPr>
            <w:tcW w:w="2519" w:type="dxa"/>
          </w:tcPr>
          <w:p w14:paraId="07A79CE7" w14:textId="77777777" w:rsidR="0012245B" w:rsidRPr="00DE408D" w:rsidRDefault="0012245B" w:rsidP="00501C66">
            <w:pPr>
              <w:jc w:val="both"/>
              <w:rPr>
                <w:sz w:val="20"/>
                <w:lang w:val="en-US"/>
              </w:rPr>
            </w:pPr>
          </w:p>
        </w:tc>
      </w:tr>
    </w:tbl>
    <w:p w14:paraId="5D9C17FB" w14:textId="4850E521" w:rsidR="00E857E6" w:rsidRPr="00DE408D" w:rsidRDefault="00E857E6" w:rsidP="002941B2">
      <w:pPr>
        <w:spacing w:after="0" w:line="240" w:lineRule="auto"/>
        <w:rPr>
          <w:sz w:val="20"/>
          <w:szCs w:val="20"/>
          <w:lang w:val="en-US"/>
        </w:rPr>
      </w:pPr>
    </w:p>
    <w:p w14:paraId="364C461B" w14:textId="272A4E1B" w:rsidR="002941B2" w:rsidRPr="00DE408D" w:rsidRDefault="002941B2" w:rsidP="002941B2">
      <w:pPr>
        <w:spacing w:after="0" w:line="240" w:lineRule="auto"/>
        <w:rPr>
          <w:sz w:val="20"/>
          <w:szCs w:val="20"/>
          <w:lang w:val="en-US"/>
        </w:rPr>
      </w:pPr>
    </w:p>
    <w:p w14:paraId="5F2187F9" w14:textId="77777777" w:rsidR="00FD00F2" w:rsidRPr="002941B2" w:rsidRDefault="00892AD9" w:rsidP="002941B2">
      <w:pPr>
        <w:pStyle w:val="Titre3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941B2">
        <w:rPr>
          <w:rFonts w:ascii="Arial" w:hAnsi="Arial" w:cs="Arial"/>
          <w:color w:val="000000" w:themeColor="text1"/>
          <w:sz w:val="22"/>
          <w:szCs w:val="22"/>
        </w:rPr>
        <w:t>Limites souhaitées de la recherche</w:t>
      </w:r>
    </w:p>
    <w:p w14:paraId="246A4B8D" w14:textId="77777777" w:rsidR="00892AD9" w:rsidRPr="00892AD9" w:rsidRDefault="00892AD9" w:rsidP="00892AD9">
      <w:pPr>
        <w:spacing w:after="0" w:line="240" w:lineRule="auto"/>
        <w:rPr>
          <w:sz w:val="20"/>
          <w:szCs w:val="20"/>
        </w:rPr>
      </w:pPr>
    </w:p>
    <w:tbl>
      <w:tblPr>
        <w:tblStyle w:val="Grilledutableau"/>
        <w:tblW w:w="10149" w:type="dxa"/>
        <w:tblInd w:w="-5" w:type="dxa"/>
        <w:tblLook w:val="04A0" w:firstRow="1" w:lastRow="0" w:firstColumn="1" w:lastColumn="0" w:noHBand="0" w:noVBand="1"/>
      </w:tblPr>
      <w:tblGrid>
        <w:gridCol w:w="2268"/>
        <w:gridCol w:w="7881"/>
      </w:tblGrid>
      <w:tr w:rsidR="00892AD9" w:rsidRPr="0061063E" w14:paraId="36954256" w14:textId="77777777" w:rsidTr="00DE408D">
        <w:trPr>
          <w:trHeight w:val="314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5F65B14" w14:textId="0051A5D5" w:rsidR="00892AD9" w:rsidRPr="00892AD9" w:rsidRDefault="00892AD9" w:rsidP="00DE408D">
            <w:pPr>
              <w:pStyle w:val="Paragraphedeliste"/>
              <w:ind w:left="0" w:right="-426"/>
              <w:rPr>
                <w:sz w:val="20"/>
                <w:szCs w:val="20"/>
              </w:rPr>
            </w:pPr>
            <w:r w:rsidRPr="00892AD9">
              <w:rPr>
                <w:sz w:val="20"/>
                <w:szCs w:val="20"/>
              </w:rPr>
              <w:t>Types d'étude</w:t>
            </w:r>
          </w:p>
        </w:tc>
        <w:tc>
          <w:tcPr>
            <w:tcW w:w="7881" w:type="dxa"/>
          </w:tcPr>
          <w:p w14:paraId="5710B24E" w14:textId="77777777" w:rsidR="00892AD9" w:rsidRPr="00C12A50" w:rsidRDefault="00892AD9" w:rsidP="0027633D">
            <w:pPr>
              <w:pStyle w:val="Paragraphedeliste"/>
              <w:ind w:left="0" w:right="-426"/>
              <w:rPr>
                <w:sz w:val="20"/>
                <w:szCs w:val="20"/>
              </w:rPr>
            </w:pPr>
          </w:p>
        </w:tc>
      </w:tr>
      <w:tr w:rsidR="00892AD9" w:rsidRPr="005B7259" w14:paraId="7101032C" w14:textId="77777777" w:rsidTr="00DE408D">
        <w:trPr>
          <w:trHeight w:val="276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10EEA8B" w14:textId="57539985" w:rsidR="00892AD9" w:rsidRPr="00892AD9" w:rsidRDefault="00892AD9" w:rsidP="00DE408D">
            <w:pPr>
              <w:pStyle w:val="Paragraphedeliste"/>
              <w:ind w:left="0" w:right="-426"/>
              <w:rPr>
                <w:sz w:val="20"/>
                <w:szCs w:val="20"/>
              </w:rPr>
            </w:pPr>
            <w:r w:rsidRPr="00892AD9">
              <w:rPr>
                <w:sz w:val="20"/>
                <w:szCs w:val="20"/>
              </w:rPr>
              <w:t>Langues</w:t>
            </w:r>
          </w:p>
        </w:tc>
        <w:tc>
          <w:tcPr>
            <w:tcW w:w="7881" w:type="dxa"/>
          </w:tcPr>
          <w:p w14:paraId="04489ECE" w14:textId="77777777" w:rsidR="00892AD9" w:rsidRPr="005B7259" w:rsidRDefault="00892AD9" w:rsidP="0027633D">
            <w:pPr>
              <w:pStyle w:val="Paragraphedeliste"/>
              <w:ind w:left="0" w:right="-426"/>
              <w:rPr>
                <w:sz w:val="20"/>
                <w:szCs w:val="20"/>
              </w:rPr>
            </w:pPr>
          </w:p>
        </w:tc>
      </w:tr>
      <w:tr w:rsidR="00892AD9" w:rsidRPr="005B7259" w14:paraId="27679E68" w14:textId="77777777" w:rsidTr="00DE408D">
        <w:trPr>
          <w:trHeight w:val="266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07C8DE9" w14:textId="3D35658D" w:rsidR="00892AD9" w:rsidRPr="00892AD9" w:rsidRDefault="00892AD9" w:rsidP="00DE408D">
            <w:pPr>
              <w:pStyle w:val="Paragraphedeliste"/>
              <w:ind w:left="0" w:right="-426"/>
              <w:rPr>
                <w:sz w:val="20"/>
                <w:szCs w:val="20"/>
              </w:rPr>
            </w:pPr>
            <w:r w:rsidRPr="00892AD9">
              <w:rPr>
                <w:sz w:val="20"/>
                <w:szCs w:val="20"/>
              </w:rPr>
              <w:t>Années de publication</w:t>
            </w:r>
          </w:p>
        </w:tc>
        <w:tc>
          <w:tcPr>
            <w:tcW w:w="7881" w:type="dxa"/>
          </w:tcPr>
          <w:p w14:paraId="155CE270" w14:textId="77777777" w:rsidR="00892AD9" w:rsidRPr="005B7259" w:rsidRDefault="00892AD9" w:rsidP="0027633D">
            <w:pPr>
              <w:pStyle w:val="Paragraphedeliste"/>
              <w:ind w:left="0" w:right="-426"/>
              <w:rPr>
                <w:sz w:val="20"/>
                <w:szCs w:val="20"/>
              </w:rPr>
            </w:pPr>
          </w:p>
        </w:tc>
      </w:tr>
    </w:tbl>
    <w:p w14:paraId="4D34CCB4" w14:textId="77777777" w:rsidR="00892AD9" w:rsidRDefault="00892AD9" w:rsidP="00892AD9">
      <w:pPr>
        <w:spacing w:after="0" w:line="240" w:lineRule="auto"/>
        <w:rPr>
          <w:sz w:val="20"/>
          <w:szCs w:val="20"/>
        </w:rPr>
      </w:pPr>
    </w:p>
    <w:p w14:paraId="7D9DF5D2" w14:textId="77777777" w:rsidR="00892AD9" w:rsidRDefault="00892AD9" w:rsidP="00892AD9">
      <w:pPr>
        <w:spacing w:after="0" w:line="240" w:lineRule="auto"/>
        <w:rPr>
          <w:sz w:val="20"/>
          <w:szCs w:val="20"/>
        </w:rPr>
      </w:pPr>
    </w:p>
    <w:p w14:paraId="4411271C" w14:textId="77777777" w:rsidR="00DE408D" w:rsidRPr="00DE408D" w:rsidRDefault="00DE408D" w:rsidP="004369D0">
      <w:pPr>
        <w:pStyle w:val="Titre3"/>
        <w:numPr>
          <w:ilvl w:val="0"/>
          <w:numId w:val="24"/>
        </w:numPr>
        <w:ind w:left="419" w:hanging="357"/>
        <w:rPr>
          <w:rFonts w:ascii="Arial" w:hAnsi="Arial" w:cs="Arial"/>
          <w:i/>
          <w:color w:val="auto"/>
          <w:sz w:val="20"/>
          <w:szCs w:val="20"/>
        </w:rPr>
      </w:pPr>
      <w:r w:rsidRPr="004369D0">
        <w:rPr>
          <w:rFonts w:ascii="Arial" w:hAnsi="Arial" w:cs="Arial"/>
          <w:color w:val="auto"/>
          <w:sz w:val="22"/>
          <w:szCs w:val="22"/>
        </w:rPr>
        <w:t>Avez-vous déjà consulté ou sélectionné des bases de données ?</w:t>
      </w:r>
    </w:p>
    <w:p w14:paraId="4E86C14A" w14:textId="611630CA" w:rsidR="00DE408D" w:rsidRDefault="00DE408D" w:rsidP="00DE408D">
      <w:pPr>
        <w:pStyle w:val="Titre3"/>
        <w:ind w:left="419"/>
        <w:rPr>
          <w:rFonts w:ascii="Arial" w:hAnsi="Arial" w:cs="Arial"/>
          <w:i/>
          <w:color w:val="auto"/>
          <w:sz w:val="20"/>
          <w:szCs w:val="20"/>
        </w:rPr>
      </w:pPr>
      <w:r w:rsidRPr="004369D0">
        <w:rPr>
          <w:rFonts w:ascii="Arial" w:hAnsi="Arial" w:cs="Arial"/>
          <w:i/>
          <w:color w:val="auto"/>
          <w:sz w:val="20"/>
          <w:szCs w:val="20"/>
        </w:rPr>
        <w:t>si oui lesquelles</w:t>
      </w:r>
      <w:r>
        <w:rPr>
          <w:rFonts w:ascii="Arial" w:hAnsi="Arial" w:cs="Arial"/>
          <w:i/>
          <w:color w:val="auto"/>
          <w:sz w:val="20"/>
          <w:szCs w:val="20"/>
        </w:rPr>
        <w:t>,</w:t>
      </w:r>
      <w:r w:rsidRPr="004369D0">
        <w:rPr>
          <w:rFonts w:ascii="Arial" w:hAnsi="Arial" w:cs="Arial"/>
          <w:i/>
          <w:color w:val="auto"/>
          <w:sz w:val="20"/>
          <w:szCs w:val="20"/>
        </w:rPr>
        <w:t xml:space="preserve"> </w:t>
      </w:r>
      <w:r>
        <w:rPr>
          <w:rFonts w:ascii="Arial" w:hAnsi="Arial" w:cs="Arial"/>
          <w:i/>
          <w:color w:val="auto"/>
          <w:sz w:val="20"/>
          <w:szCs w:val="20"/>
        </w:rPr>
        <w:t xml:space="preserve">et merci </w:t>
      </w:r>
      <w:r w:rsidRPr="0012245B">
        <w:rPr>
          <w:rFonts w:ascii="Arial" w:hAnsi="Arial" w:cs="Arial"/>
          <w:i/>
          <w:color w:val="auto"/>
          <w:sz w:val="20"/>
          <w:szCs w:val="20"/>
          <w:u w:val="single"/>
        </w:rPr>
        <w:t xml:space="preserve">d'insérer les </w:t>
      </w:r>
      <w:proofErr w:type="spellStart"/>
      <w:r w:rsidRPr="0012245B">
        <w:rPr>
          <w:rFonts w:ascii="Arial" w:hAnsi="Arial" w:cs="Arial"/>
          <w:i/>
          <w:color w:val="auto"/>
          <w:sz w:val="20"/>
          <w:szCs w:val="20"/>
          <w:u w:val="single"/>
        </w:rPr>
        <w:t>search</w:t>
      </w:r>
      <w:proofErr w:type="spellEnd"/>
      <w:r w:rsidRPr="0012245B">
        <w:rPr>
          <w:rFonts w:ascii="Arial" w:hAnsi="Arial" w:cs="Arial"/>
          <w:i/>
          <w:color w:val="auto"/>
          <w:sz w:val="20"/>
          <w:szCs w:val="20"/>
          <w:u w:val="single"/>
        </w:rPr>
        <w:t xml:space="preserve"> </w:t>
      </w:r>
      <w:proofErr w:type="spellStart"/>
      <w:r w:rsidRPr="0012245B">
        <w:rPr>
          <w:rFonts w:ascii="Arial" w:hAnsi="Arial" w:cs="Arial"/>
          <w:i/>
          <w:color w:val="auto"/>
          <w:sz w:val="20"/>
          <w:szCs w:val="20"/>
          <w:u w:val="single"/>
        </w:rPr>
        <w:t>strategies</w:t>
      </w:r>
      <w:proofErr w:type="spellEnd"/>
      <w:r>
        <w:rPr>
          <w:rFonts w:ascii="Arial" w:hAnsi="Arial" w:cs="Arial"/>
          <w:i/>
          <w:color w:val="auto"/>
          <w:sz w:val="20"/>
          <w:szCs w:val="20"/>
        </w:rPr>
        <w:t xml:space="preserve"> utilisées dans les bases consultées</w:t>
      </w:r>
      <w:r w:rsidRPr="004369D0">
        <w:rPr>
          <w:rFonts w:ascii="Arial" w:hAnsi="Arial" w:cs="Arial"/>
          <w:i/>
          <w:color w:val="auto"/>
          <w:sz w:val="20"/>
          <w:szCs w:val="20"/>
        </w:rPr>
        <w:t>?</w:t>
      </w:r>
    </w:p>
    <w:p w14:paraId="493B9D71" w14:textId="0F13D0C5" w:rsidR="00DE408D" w:rsidRPr="00DE408D" w:rsidRDefault="00DE408D" w:rsidP="00DE408D">
      <w:pPr>
        <w:spacing w:after="0" w:line="240" w:lineRule="auto"/>
        <w:ind w:left="360"/>
        <w:rPr>
          <w:sz w:val="20"/>
          <w:szCs w:val="20"/>
        </w:rPr>
      </w:pPr>
    </w:p>
    <w:p w14:paraId="1AFDC204" w14:textId="1408C74E" w:rsidR="00DE408D" w:rsidRPr="00DE408D" w:rsidRDefault="00DE408D" w:rsidP="00DE408D">
      <w:pPr>
        <w:spacing w:after="0" w:line="240" w:lineRule="auto"/>
        <w:ind w:left="360"/>
        <w:rPr>
          <w:sz w:val="20"/>
          <w:szCs w:val="20"/>
        </w:rPr>
      </w:pPr>
    </w:p>
    <w:p w14:paraId="2FD2C97D" w14:textId="77777777" w:rsidR="00DE408D" w:rsidRPr="00DE408D" w:rsidRDefault="00DE408D" w:rsidP="00DE408D">
      <w:pPr>
        <w:spacing w:after="0" w:line="240" w:lineRule="auto"/>
        <w:ind w:left="360"/>
        <w:rPr>
          <w:sz w:val="20"/>
          <w:szCs w:val="20"/>
        </w:rPr>
      </w:pPr>
    </w:p>
    <w:p w14:paraId="44196E0F" w14:textId="2B5D9643" w:rsidR="00DE408D" w:rsidRPr="00DE408D" w:rsidRDefault="00DE408D" w:rsidP="00DE408D">
      <w:pPr>
        <w:pStyle w:val="Paragraphedeliste"/>
        <w:numPr>
          <w:ilvl w:val="0"/>
          <w:numId w:val="24"/>
        </w:numPr>
        <w:rPr>
          <w:sz w:val="22"/>
        </w:rPr>
      </w:pPr>
      <w:r w:rsidRPr="00DE408D">
        <w:rPr>
          <w:rFonts w:eastAsiaTheme="majorEastAsia" w:cs="Arial"/>
          <w:sz w:val="22"/>
        </w:rPr>
        <w:t>Avez-vous cherché s'il existe des revues systématiques sur votre sujet ou un protocole ? (voir</w:t>
      </w:r>
      <w:r w:rsidRPr="00DE408D">
        <w:rPr>
          <w:rFonts w:cs="Arial"/>
          <w:color w:val="000000" w:themeColor="text1"/>
          <w:sz w:val="22"/>
        </w:rPr>
        <w:t xml:space="preserve"> par ex dans </w:t>
      </w:r>
      <w:hyperlink r:id="rId12" w:history="1">
        <w:proofErr w:type="spellStart"/>
        <w:r w:rsidRPr="00DE408D">
          <w:rPr>
            <w:rStyle w:val="Lienhypertexte"/>
            <w:rFonts w:cs="Arial"/>
            <w:sz w:val="22"/>
          </w:rPr>
          <w:t>What</w:t>
        </w:r>
        <w:proofErr w:type="spellEnd"/>
        <w:r w:rsidRPr="00DE408D">
          <w:rPr>
            <w:rStyle w:val="Lienhypertexte"/>
            <w:rFonts w:cs="Arial"/>
            <w:sz w:val="22"/>
          </w:rPr>
          <w:t xml:space="preserve"> Works </w:t>
        </w:r>
        <w:proofErr w:type="spellStart"/>
        <w:r w:rsidRPr="00DE408D">
          <w:rPr>
            <w:rStyle w:val="Lienhypertexte"/>
            <w:rFonts w:cs="Arial"/>
            <w:sz w:val="22"/>
          </w:rPr>
          <w:t>Clearinghouse</w:t>
        </w:r>
        <w:proofErr w:type="spellEnd"/>
      </w:hyperlink>
      <w:r w:rsidRPr="00DE408D">
        <w:rPr>
          <w:rStyle w:val="Appelnotedebasdep"/>
          <w:rFonts w:cs="Arial"/>
          <w:color w:val="000000" w:themeColor="text1"/>
          <w:sz w:val="22"/>
        </w:rPr>
        <w:footnoteReference w:id="1"/>
      </w:r>
      <w:r w:rsidRPr="00DE408D">
        <w:rPr>
          <w:rFonts w:cs="Arial"/>
          <w:color w:val="000000" w:themeColor="text1"/>
          <w:sz w:val="22"/>
        </w:rPr>
        <w:t xml:space="preserve">, </w:t>
      </w:r>
      <w:hyperlink r:id="rId13" w:history="1">
        <w:r w:rsidRPr="00DE408D">
          <w:rPr>
            <w:rStyle w:val="Lienhypertexte"/>
            <w:rFonts w:cs="Arial"/>
            <w:sz w:val="22"/>
          </w:rPr>
          <w:t>Campbell Collaboration</w:t>
        </w:r>
      </w:hyperlink>
      <w:r w:rsidRPr="00DE408D">
        <w:rPr>
          <w:rStyle w:val="Appelnotedebasdep"/>
          <w:rFonts w:cs="Arial"/>
          <w:color w:val="000000" w:themeColor="text1"/>
          <w:sz w:val="22"/>
        </w:rPr>
        <w:footnoteReference w:id="2"/>
      </w:r>
      <w:r w:rsidRPr="00DE408D">
        <w:rPr>
          <w:rFonts w:cs="Arial"/>
          <w:color w:val="000000" w:themeColor="text1"/>
          <w:sz w:val="22"/>
        </w:rPr>
        <w:t xml:space="preserve"> , </w:t>
      </w:r>
      <w:hyperlink r:id="rId14" w:history="1">
        <w:r w:rsidRPr="00DE408D">
          <w:rPr>
            <w:rStyle w:val="Lienhypertexte"/>
            <w:rFonts w:cs="Arial"/>
            <w:sz w:val="22"/>
          </w:rPr>
          <w:t>IDESR</w:t>
        </w:r>
      </w:hyperlink>
      <w:r w:rsidRPr="00DE408D">
        <w:rPr>
          <w:rStyle w:val="Appelnotedebasdep"/>
          <w:rFonts w:cs="Arial"/>
          <w:color w:val="000000" w:themeColor="text1"/>
          <w:sz w:val="22"/>
        </w:rPr>
        <w:footnoteReference w:id="3"/>
      </w:r>
      <w:r w:rsidRPr="00DE408D">
        <w:rPr>
          <w:rFonts w:cs="Arial"/>
          <w:color w:val="000000" w:themeColor="text1"/>
          <w:sz w:val="22"/>
        </w:rPr>
        <w:t xml:space="preserve"> , </w:t>
      </w:r>
      <w:hyperlink r:id="rId15" w:history="1">
        <w:r w:rsidRPr="00DE408D">
          <w:rPr>
            <w:rStyle w:val="Lienhypertexte"/>
            <w:rFonts w:cs="Arial"/>
            <w:sz w:val="22"/>
          </w:rPr>
          <w:t>PROSPERO</w:t>
        </w:r>
      </w:hyperlink>
      <w:r w:rsidRPr="00DE408D">
        <w:rPr>
          <w:rStyle w:val="Appelnotedebasdep"/>
          <w:rFonts w:cs="Arial"/>
          <w:color w:val="000000" w:themeColor="text1"/>
          <w:sz w:val="22"/>
        </w:rPr>
        <w:footnoteReference w:id="4"/>
      </w:r>
      <w:r w:rsidRPr="00DE408D">
        <w:rPr>
          <w:rFonts w:cs="Arial"/>
          <w:color w:val="000000" w:themeColor="text1"/>
          <w:sz w:val="22"/>
        </w:rPr>
        <w:t>, et dans les bases de données des disciplines concernées)</w:t>
      </w:r>
    </w:p>
    <w:p w14:paraId="6CAA1156" w14:textId="504BA04E" w:rsidR="004369D0" w:rsidRPr="00DE408D" w:rsidRDefault="00DE408D" w:rsidP="00DE408D">
      <w:pPr>
        <w:pStyle w:val="Paragraphedeliste"/>
        <w:ind w:left="360"/>
        <w:rPr>
          <w:i/>
          <w:sz w:val="20"/>
          <w:szCs w:val="20"/>
        </w:rPr>
      </w:pPr>
      <w:r w:rsidRPr="00DE408D">
        <w:rPr>
          <w:i/>
          <w:sz w:val="20"/>
          <w:szCs w:val="20"/>
        </w:rPr>
        <w:t>si oui, merci de nous les envoyer ou de nous en indiquer les références</w:t>
      </w:r>
    </w:p>
    <w:p w14:paraId="70655AB9" w14:textId="77777777" w:rsidR="00DE408D" w:rsidRPr="00DE408D" w:rsidRDefault="00DE408D" w:rsidP="00DE408D">
      <w:pPr>
        <w:spacing w:after="0" w:line="240" w:lineRule="auto"/>
        <w:ind w:left="360"/>
        <w:rPr>
          <w:sz w:val="20"/>
          <w:szCs w:val="20"/>
        </w:rPr>
      </w:pPr>
    </w:p>
    <w:p w14:paraId="56D37F32" w14:textId="77777777" w:rsidR="00892AD9" w:rsidRDefault="00892AD9" w:rsidP="00DE408D">
      <w:pPr>
        <w:spacing w:after="0" w:line="240" w:lineRule="auto"/>
        <w:ind w:left="360"/>
        <w:rPr>
          <w:sz w:val="20"/>
          <w:szCs w:val="20"/>
        </w:rPr>
      </w:pPr>
    </w:p>
    <w:p w14:paraId="7A57FD03" w14:textId="77777777" w:rsidR="00892AD9" w:rsidRDefault="00892AD9" w:rsidP="00DE408D">
      <w:pPr>
        <w:spacing w:after="0" w:line="240" w:lineRule="auto"/>
        <w:ind w:left="360"/>
        <w:rPr>
          <w:sz w:val="20"/>
          <w:szCs w:val="20"/>
        </w:rPr>
      </w:pPr>
    </w:p>
    <w:p w14:paraId="1C924358" w14:textId="77777777" w:rsidR="00892AD9" w:rsidRPr="00892AD9" w:rsidRDefault="00892AD9" w:rsidP="00892AD9">
      <w:pPr>
        <w:pStyle w:val="Paragraphedeliste"/>
        <w:numPr>
          <w:ilvl w:val="0"/>
          <w:numId w:val="24"/>
        </w:numPr>
        <w:rPr>
          <w:sz w:val="22"/>
        </w:rPr>
      </w:pPr>
      <w:r w:rsidRPr="00892AD9">
        <w:rPr>
          <w:sz w:val="22"/>
        </w:rPr>
        <w:t>Avez-vous déjà quelques articles pertinents pour votre recherche ?</w:t>
      </w:r>
    </w:p>
    <w:p w14:paraId="322E4622" w14:textId="55458D9E" w:rsidR="00892AD9" w:rsidRDefault="00892AD9" w:rsidP="00892AD9">
      <w:pPr>
        <w:pStyle w:val="Paragraphedeliste"/>
        <w:ind w:left="360"/>
        <w:rPr>
          <w:i/>
          <w:sz w:val="20"/>
          <w:szCs w:val="20"/>
        </w:rPr>
      </w:pPr>
      <w:r w:rsidRPr="00892AD9">
        <w:rPr>
          <w:i/>
          <w:sz w:val="20"/>
          <w:szCs w:val="20"/>
        </w:rPr>
        <w:t>si oui, merci de nous les envoyer ou de nous en indiquer les références</w:t>
      </w:r>
      <w:r>
        <w:rPr>
          <w:i/>
          <w:sz w:val="20"/>
          <w:szCs w:val="20"/>
        </w:rPr>
        <w:t xml:space="preserve"> ou les </w:t>
      </w:r>
      <w:r w:rsidR="00357024">
        <w:rPr>
          <w:i/>
          <w:sz w:val="20"/>
          <w:szCs w:val="20"/>
        </w:rPr>
        <w:t>DOI</w:t>
      </w:r>
    </w:p>
    <w:p w14:paraId="344564E9" w14:textId="77777777" w:rsidR="00892AD9" w:rsidRPr="00892AD9" w:rsidRDefault="00892AD9" w:rsidP="00892AD9">
      <w:pPr>
        <w:pStyle w:val="Paragraphedeliste"/>
        <w:ind w:left="360"/>
        <w:rPr>
          <w:sz w:val="20"/>
          <w:szCs w:val="20"/>
        </w:rPr>
      </w:pPr>
    </w:p>
    <w:p w14:paraId="75344F75" w14:textId="155FAB78" w:rsidR="004369D0" w:rsidRDefault="004369D0" w:rsidP="00892AD9">
      <w:pPr>
        <w:pStyle w:val="Paragraphedeliste"/>
        <w:ind w:left="360"/>
        <w:rPr>
          <w:sz w:val="20"/>
          <w:szCs w:val="20"/>
        </w:rPr>
      </w:pPr>
    </w:p>
    <w:p w14:paraId="1241D4AB" w14:textId="77777777" w:rsidR="002E35DB" w:rsidRPr="00892AD9" w:rsidRDefault="002E35DB" w:rsidP="00892AD9">
      <w:pPr>
        <w:pStyle w:val="Paragraphedeliste"/>
        <w:ind w:left="360"/>
        <w:rPr>
          <w:sz w:val="20"/>
          <w:szCs w:val="20"/>
        </w:rPr>
      </w:pPr>
    </w:p>
    <w:p w14:paraId="57B5556B" w14:textId="77777777" w:rsidR="00892AD9" w:rsidRDefault="00892AD9" w:rsidP="00892AD9">
      <w:pPr>
        <w:pStyle w:val="Paragraphedeliste"/>
        <w:ind w:left="360"/>
        <w:rPr>
          <w:sz w:val="20"/>
          <w:szCs w:val="20"/>
        </w:rPr>
      </w:pPr>
    </w:p>
    <w:p w14:paraId="629AD085" w14:textId="1FD2F97E" w:rsidR="00FC20F8" w:rsidRDefault="00FC20F8" w:rsidP="00892AD9">
      <w:pPr>
        <w:pStyle w:val="Paragraphedeliste"/>
        <w:numPr>
          <w:ilvl w:val="0"/>
          <w:numId w:val="24"/>
        </w:numPr>
        <w:rPr>
          <w:sz w:val="22"/>
        </w:rPr>
      </w:pPr>
      <w:r>
        <w:rPr>
          <w:sz w:val="22"/>
        </w:rPr>
        <w:t>A quels ouvrages de références vous reportez-vous pour définir le cadre conceptuel de votre recherche ?</w:t>
      </w:r>
      <w:r w:rsidR="005C0B53">
        <w:rPr>
          <w:sz w:val="22"/>
        </w:rPr>
        <w:t xml:space="preserve"> Sur quelles définitions de vos concepts vous appuyez-vous ?</w:t>
      </w:r>
      <w:r w:rsidR="0012245B">
        <w:rPr>
          <w:sz w:val="22"/>
        </w:rPr>
        <w:t xml:space="preserve"> </w:t>
      </w:r>
      <w:r w:rsidR="005C0B53">
        <w:rPr>
          <w:sz w:val="22"/>
        </w:rPr>
        <w:t>Quel champ lexical ?</w:t>
      </w:r>
    </w:p>
    <w:p w14:paraId="683E78AC" w14:textId="77777777" w:rsidR="00FC20F8" w:rsidRDefault="00FC20F8" w:rsidP="00FC20F8">
      <w:pPr>
        <w:pStyle w:val="Paragraphedeliste"/>
        <w:ind w:left="360"/>
        <w:rPr>
          <w:sz w:val="20"/>
          <w:szCs w:val="20"/>
        </w:rPr>
      </w:pPr>
    </w:p>
    <w:p w14:paraId="3714D0D4" w14:textId="77777777" w:rsidR="00FC20F8" w:rsidRDefault="00FC20F8" w:rsidP="00FC20F8">
      <w:pPr>
        <w:pStyle w:val="Paragraphedeliste"/>
        <w:ind w:left="360"/>
        <w:rPr>
          <w:sz w:val="20"/>
          <w:szCs w:val="20"/>
        </w:rPr>
      </w:pPr>
    </w:p>
    <w:p w14:paraId="60D4E963" w14:textId="77777777" w:rsidR="00892AD9" w:rsidRPr="00892AD9" w:rsidRDefault="00892AD9" w:rsidP="00892AD9">
      <w:pPr>
        <w:pStyle w:val="Paragraphedeliste"/>
        <w:numPr>
          <w:ilvl w:val="0"/>
          <w:numId w:val="24"/>
        </w:numPr>
        <w:rPr>
          <w:sz w:val="22"/>
        </w:rPr>
      </w:pPr>
      <w:r w:rsidRPr="00892AD9">
        <w:rPr>
          <w:sz w:val="22"/>
        </w:rPr>
        <w:t>Avez-vous déjà rédigé un protocole de recherche</w:t>
      </w:r>
    </w:p>
    <w:p w14:paraId="630A69B5" w14:textId="77777777" w:rsidR="00892AD9" w:rsidRDefault="00892AD9" w:rsidP="00892AD9">
      <w:pPr>
        <w:pStyle w:val="Paragraphedeliste"/>
        <w:ind w:left="360"/>
        <w:rPr>
          <w:sz w:val="20"/>
          <w:szCs w:val="20"/>
        </w:rPr>
      </w:pPr>
      <w:r w:rsidRPr="00892AD9">
        <w:rPr>
          <w:i/>
          <w:sz w:val="20"/>
          <w:szCs w:val="20"/>
        </w:rPr>
        <w:t xml:space="preserve">si oui, </w:t>
      </w:r>
      <w:r w:rsidRPr="0012245B">
        <w:rPr>
          <w:i/>
          <w:sz w:val="20"/>
          <w:szCs w:val="20"/>
          <w:u w:val="single"/>
        </w:rPr>
        <w:t>merci de nous l'envoyer</w:t>
      </w:r>
    </w:p>
    <w:p w14:paraId="2186306E" w14:textId="77777777" w:rsidR="00892AD9" w:rsidRDefault="00892AD9" w:rsidP="00892AD9">
      <w:pPr>
        <w:pStyle w:val="Paragraphedeliste"/>
        <w:ind w:left="360"/>
        <w:rPr>
          <w:sz w:val="20"/>
          <w:szCs w:val="20"/>
        </w:rPr>
      </w:pPr>
    </w:p>
    <w:p w14:paraId="33FCA01D" w14:textId="77777777" w:rsidR="004C0BB1" w:rsidRDefault="004C0BB1" w:rsidP="00892AD9">
      <w:pPr>
        <w:pStyle w:val="Paragraphedeliste"/>
        <w:ind w:left="360"/>
        <w:rPr>
          <w:sz w:val="20"/>
          <w:szCs w:val="20"/>
        </w:rPr>
      </w:pPr>
    </w:p>
    <w:p w14:paraId="22C519F1" w14:textId="7E8103B2" w:rsidR="002E35DB" w:rsidRDefault="002E35DB" w:rsidP="00892AD9">
      <w:pPr>
        <w:pStyle w:val="Paragraphedeliste"/>
        <w:ind w:left="360"/>
        <w:rPr>
          <w:sz w:val="20"/>
          <w:szCs w:val="20"/>
        </w:rPr>
      </w:pPr>
    </w:p>
    <w:p w14:paraId="127F086D" w14:textId="77777777" w:rsidR="00DE408D" w:rsidRDefault="00DE408D" w:rsidP="004C0BB1">
      <w:pPr>
        <w:spacing w:after="0" w:line="240" w:lineRule="auto"/>
        <w:rPr>
          <w:i/>
          <w:sz w:val="20"/>
          <w:szCs w:val="20"/>
        </w:rPr>
      </w:pPr>
      <w:r w:rsidRPr="00DE408D">
        <w:rPr>
          <w:b/>
          <w:i/>
          <w:sz w:val="20"/>
          <w:szCs w:val="20"/>
        </w:rPr>
        <w:t>Merci d'envoyer l</w:t>
      </w:r>
      <w:r w:rsidR="004C0BB1" w:rsidRPr="00DE408D">
        <w:rPr>
          <w:b/>
          <w:i/>
          <w:sz w:val="20"/>
          <w:szCs w:val="20"/>
        </w:rPr>
        <w:t>e formulaire</w:t>
      </w:r>
      <w:r w:rsidR="004C0BB1" w:rsidRPr="00A80218">
        <w:rPr>
          <w:i/>
          <w:sz w:val="20"/>
          <w:szCs w:val="20"/>
        </w:rPr>
        <w:t xml:space="preserve"> à </w:t>
      </w:r>
      <w:r>
        <w:rPr>
          <w:i/>
          <w:sz w:val="20"/>
          <w:szCs w:val="20"/>
        </w:rPr>
        <w:t xml:space="preserve">cette </w:t>
      </w:r>
      <w:r w:rsidR="004C0BB1" w:rsidRPr="00A80218">
        <w:rPr>
          <w:i/>
          <w:sz w:val="20"/>
          <w:szCs w:val="20"/>
        </w:rPr>
        <w:t xml:space="preserve">adresse </w:t>
      </w:r>
      <w:hyperlink r:id="rId16" w:history="1">
        <w:r w:rsidR="000502DD" w:rsidRPr="004E3A6B">
          <w:rPr>
            <w:rStyle w:val="Lienhypertexte"/>
            <w:i/>
            <w:sz w:val="20"/>
            <w:szCs w:val="20"/>
          </w:rPr>
          <w:t>biblio-mail-ref@unige.ch</w:t>
        </w:r>
      </w:hyperlink>
      <w:r w:rsidR="004C0BB1">
        <w:rPr>
          <w:i/>
          <w:sz w:val="20"/>
          <w:szCs w:val="20"/>
        </w:rPr>
        <w:t xml:space="preserve"> </w:t>
      </w:r>
    </w:p>
    <w:p w14:paraId="4539D02D" w14:textId="77777777" w:rsidR="00DE408D" w:rsidRDefault="004C0BB1" w:rsidP="004C0BB1">
      <w:pPr>
        <w:spacing w:after="0" w:line="240" w:lineRule="auto"/>
        <w:rPr>
          <w:i/>
          <w:sz w:val="20"/>
          <w:szCs w:val="20"/>
        </w:rPr>
      </w:pPr>
      <w:r w:rsidRPr="00A80218">
        <w:rPr>
          <w:i/>
          <w:sz w:val="20"/>
          <w:szCs w:val="20"/>
        </w:rPr>
        <w:t>ou à une personne de contact</w:t>
      </w:r>
      <w:r w:rsidR="00DE408D">
        <w:rPr>
          <w:i/>
          <w:sz w:val="20"/>
          <w:szCs w:val="20"/>
        </w:rPr>
        <w:t xml:space="preserve"> : </w:t>
      </w:r>
    </w:p>
    <w:p w14:paraId="046F964E" w14:textId="7FC55058" w:rsidR="00521D16" w:rsidRPr="00897446" w:rsidRDefault="00DE408D" w:rsidP="004C0BB1">
      <w:pPr>
        <w:spacing w:after="0" w:line="240" w:lineRule="auto"/>
        <w:rPr>
          <w:i/>
          <w:sz w:val="20"/>
          <w:szCs w:val="20"/>
        </w:rPr>
      </w:pPr>
      <w:hyperlink r:id="rId17" w:history="1">
        <w:r w:rsidR="004C0BB1" w:rsidRPr="007D71ED">
          <w:rPr>
            <w:rStyle w:val="Lienhypertexte"/>
            <w:i/>
            <w:sz w:val="20"/>
            <w:szCs w:val="20"/>
          </w:rPr>
          <w:t>Gervaise.Badet@unige.ch</w:t>
        </w:r>
      </w:hyperlink>
      <w:r w:rsidR="004C0BB1">
        <w:rPr>
          <w:i/>
          <w:sz w:val="20"/>
          <w:szCs w:val="20"/>
        </w:rPr>
        <w:t xml:space="preserve">, </w:t>
      </w:r>
      <w:hyperlink r:id="rId18" w:history="1">
        <w:r w:rsidR="004C0BB1" w:rsidRPr="007D71ED">
          <w:rPr>
            <w:rStyle w:val="Lienhypertexte"/>
            <w:i/>
            <w:sz w:val="20"/>
            <w:szCs w:val="20"/>
          </w:rPr>
          <w:t>Stéphanie.Haesen@unige.ch</w:t>
        </w:r>
      </w:hyperlink>
      <w:r w:rsidR="004C0BB1">
        <w:rPr>
          <w:i/>
          <w:sz w:val="20"/>
          <w:szCs w:val="20"/>
        </w:rPr>
        <w:t xml:space="preserve"> </w:t>
      </w:r>
      <w:r w:rsidR="004C0BB1" w:rsidRPr="00A80218">
        <w:rPr>
          <w:i/>
          <w:sz w:val="20"/>
          <w:szCs w:val="20"/>
        </w:rPr>
        <w:t xml:space="preserve">ou </w:t>
      </w:r>
      <w:hyperlink r:id="rId19" w:history="1">
        <w:r w:rsidR="004C0BB1" w:rsidRPr="007D71ED">
          <w:rPr>
            <w:rStyle w:val="Lienhypertexte"/>
            <w:i/>
            <w:sz w:val="20"/>
            <w:szCs w:val="20"/>
          </w:rPr>
          <w:t>Dominique.Vallée@unige.ch</w:t>
        </w:r>
      </w:hyperlink>
      <w:r w:rsidR="004C0BB1">
        <w:rPr>
          <w:i/>
          <w:sz w:val="20"/>
          <w:szCs w:val="20"/>
        </w:rPr>
        <w:t xml:space="preserve"> </w:t>
      </w:r>
    </w:p>
    <w:sectPr w:rsidR="00521D16" w:rsidRPr="00897446" w:rsidSect="00E8204F">
      <w:footerReference w:type="default" r:id="rId20"/>
      <w:headerReference w:type="first" r:id="rId21"/>
      <w:footerReference w:type="first" r:id="rId22"/>
      <w:pgSz w:w="11906" w:h="16838" w:code="9"/>
      <w:pgMar w:top="838" w:right="1077" w:bottom="655" w:left="1077" w:header="709" w:footer="43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3E7E84" w16cex:dateUtc="2024-02-13T08:55:00Z"/>
  <w16cex:commentExtensible w16cex:durableId="65B00ABA" w16cex:dateUtc="2024-02-13T08:58:00Z"/>
  <w16cex:commentExtensible w16cex:durableId="6D64D37E" w16cex:dateUtc="2024-02-13T09:02:00Z"/>
  <w16cex:commentExtensible w16cex:durableId="3252FA94" w16cex:dateUtc="2024-02-13T09:04:00Z"/>
  <w16cex:commentExtensible w16cex:durableId="7D6086B7" w16cex:dateUtc="2024-02-13T09:12:00Z"/>
  <w16cex:commentExtensible w16cex:durableId="297483BA">
    <w16cex:extLst>
      <w16:ext w16:uri="{CE6994B0-6A32-4C9F-8C6B-6E91EDA988CE}">
        <cr:reactions xmlns:cr="http://schemas.microsoft.com/office/comments/2020/reactions">
          <cr:reaction reactionType="1">
            <cr:reactionInfo dateUtc="2024-02-13T09:04:16Z">
              <cr:user userId="S::Dominique.Vallee@unige.ch::bf727623-dadf-43b2-a76e-95c43c86442a" userProvider="AD" userName="Dominique Vallée"/>
            </cr:reactionInfo>
          </cr:reaction>
        </cr:reactions>
      </w16:ext>
    </w16cex:extLst>
  </w16cex:commentExtensible>
  <w16cex:commentExtensible w16cex:durableId="0B251B88" w16cex:dateUtc="2024-02-13T09:14:00Z"/>
  <w16cex:commentExtensible w16cex:durableId="29748518">
    <w16cex:extLst>
      <w16:ext w16:uri="{CE6994B0-6A32-4C9F-8C6B-6E91EDA988CE}">
        <cr:reactions xmlns:cr="http://schemas.microsoft.com/office/comments/2020/reactions">
          <cr:reaction reactionType="1">
            <cr:reactionInfo dateUtc="2024-02-13T09:14:35Z">
              <cr:user userId="S::Dominique.Vallee@unige.ch::bf727623-dadf-43b2-a76e-95c43c86442a" userProvider="AD" userName="Dominique Vallée"/>
            </cr:reactionInfo>
          </cr:reaction>
        </cr:reactions>
      </w16:ext>
    </w16cex:extLst>
  </w16cex:commentExtensible>
  <w16cex:commentExtensible w16cex:durableId="7A3372CC" w16cex:dateUtc="2024-02-13T08:49:00Z"/>
  <w16cex:commentExtensible w16cex:durableId="3E21EEF8" w16cex:dateUtc="2024-02-13T08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E1EDD" w14:textId="77777777" w:rsidR="00892AD9" w:rsidRDefault="00892AD9" w:rsidP="00910DD5">
      <w:pPr>
        <w:spacing w:after="0" w:line="240" w:lineRule="auto"/>
      </w:pPr>
      <w:r>
        <w:separator/>
      </w:r>
    </w:p>
  </w:endnote>
  <w:endnote w:type="continuationSeparator" w:id="0">
    <w:p w14:paraId="5915BC92" w14:textId="77777777" w:rsidR="00892AD9" w:rsidRDefault="00892AD9" w:rsidP="0091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4DCC4" w14:textId="77777777" w:rsidR="00910DD5" w:rsidRPr="00910DD5" w:rsidRDefault="00910DD5" w:rsidP="00BB31ED">
    <w:pPr>
      <w:pStyle w:val="Pieddepage"/>
      <w:pBdr>
        <w:top w:val="single" w:sz="6" w:space="1" w:color="CF0063"/>
      </w:pBdr>
      <w:tabs>
        <w:tab w:val="left" w:pos="8931"/>
      </w:tabs>
      <w:rPr>
        <w:rFonts w:cs="Arial"/>
        <w:sz w:val="18"/>
        <w:szCs w:val="18"/>
      </w:rPr>
    </w:pPr>
    <w:r w:rsidRPr="00910DD5">
      <w:rPr>
        <w:rFonts w:cs="Arial"/>
        <w:sz w:val="18"/>
        <w:szCs w:val="18"/>
      </w:rPr>
      <w:tab/>
    </w:r>
    <w:r w:rsidRPr="00910DD5">
      <w:rPr>
        <w:rFonts w:cs="Arial"/>
        <w:sz w:val="18"/>
        <w:szCs w:val="18"/>
      </w:rPr>
      <w:tab/>
    </w:r>
    <w:r w:rsidR="004C0BB1" w:rsidRPr="004C0BB1">
      <w:rPr>
        <w:b/>
        <w:bCs/>
        <w:sz w:val="18"/>
        <w:szCs w:val="18"/>
      </w:rPr>
      <w:fldChar w:fldCharType="begin"/>
    </w:r>
    <w:r w:rsidR="004C0BB1" w:rsidRPr="004C0BB1">
      <w:rPr>
        <w:b/>
        <w:bCs/>
        <w:sz w:val="18"/>
        <w:szCs w:val="18"/>
      </w:rPr>
      <w:instrText>PAGE  \* Arabic  \* MERGEFORMAT</w:instrText>
    </w:r>
    <w:r w:rsidR="004C0BB1" w:rsidRPr="004C0BB1">
      <w:rPr>
        <w:b/>
        <w:bCs/>
        <w:sz w:val="18"/>
        <w:szCs w:val="18"/>
      </w:rPr>
      <w:fldChar w:fldCharType="separate"/>
    </w:r>
    <w:r w:rsidR="004C0BB1">
      <w:rPr>
        <w:b/>
        <w:bCs/>
        <w:sz w:val="18"/>
        <w:szCs w:val="18"/>
      </w:rPr>
      <w:t>1</w:t>
    </w:r>
    <w:r w:rsidR="004C0BB1" w:rsidRPr="004C0BB1">
      <w:rPr>
        <w:b/>
        <w:bCs/>
        <w:sz w:val="18"/>
        <w:szCs w:val="18"/>
      </w:rPr>
      <w:fldChar w:fldCharType="end"/>
    </w:r>
    <w:r w:rsidR="004C0BB1">
      <w:rPr>
        <w:sz w:val="18"/>
        <w:szCs w:val="18"/>
        <w:lang w:val="fr-FR"/>
      </w:rPr>
      <w:t>/</w:t>
    </w:r>
    <w:r w:rsidR="004C0BB1" w:rsidRPr="004C0BB1">
      <w:rPr>
        <w:b/>
        <w:bCs/>
        <w:sz w:val="18"/>
        <w:szCs w:val="18"/>
      </w:rPr>
      <w:fldChar w:fldCharType="begin"/>
    </w:r>
    <w:r w:rsidR="004C0BB1" w:rsidRPr="004C0BB1">
      <w:rPr>
        <w:b/>
        <w:bCs/>
        <w:sz w:val="18"/>
        <w:szCs w:val="18"/>
      </w:rPr>
      <w:instrText>NUMPAGES  \* Arabic  \* MERGEFORMAT</w:instrText>
    </w:r>
    <w:r w:rsidR="004C0BB1" w:rsidRPr="004C0BB1">
      <w:rPr>
        <w:b/>
        <w:bCs/>
        <w:sz w:val="18"/>
        <w:szCs w:val="18"/>
      </w:rPr>
      <w:fldChar w:fldCharType="separate"/>
    </w:r>
    <w:r w:rsidR="004C0BB1">
      <w:rPr>
        <w:b/>
        <w:bCs/>
        <w:sz w:val="18"/>
        <w:szCs w:val="18"/>
      </w:rPr>
      <w:t>2</w:t>
    </w:r>
    <w:r w:rsidR="004C0BB1" w:rsidRPr="004C0BB1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BA3B" w14:textId="7E7D4E4E" w:rsidR="00E8204F" w:rsidRPr="0012245B" w:rsidRDefault="004C0BB1" w:rsidP="00E8204F">
    <w:pPr>
      <w:pStyle w:val="Pieddepage"/>
      <w:pBdr>
        <w:top w:val="single" w:sz="6" w:space="1" w:color="CF0063"/>
      </w:pBdr>
      <w:tabs>
        <w:tab w:val="clear" w:pos="9072"/>
        <w:tab w:val="right" w:pos="9498"/>
      </w:tabs>
      <w:rPr>
        <w:sz w:val="18"/>
        <w:szCs w:val="18"/>
      </w:rPr>
    </w:pPr>
    <w:r>
      <w:rPr>
        <w:sz w:val="18"/>
        <w:szCs w:val="18"/>
      </w:rPr>
      <w:t>Site Uni Mail, GBA, SHA, DVA</w:t>
    </w:r>
    <w:r w:rsidR="0012245B">
      <w:rPr>
        <w:sz w:val="18"/>
        <w:szCs w:val="18"/>
      </w:rPr>
      <w:t xml:space="preserve">,  </w:t>
    </w:r>
    <w:r w:rsidR="0012245B">
      <w:rPr>
        <w:sz w:val="18"/>
        <w:szCs w:val="18"/>
      </w:rPr>
      <w:fldChar w:fldCharType="begin"/>
    </w:r>
    <w:r w:rsidR="0012245B">
      <w:rPr>
        <w:sz w:val="18"/>
        <w:szCs w:val="18"/>
      </w:rPr>
      <w:instrText xml:space="preserve"> DATE  \@ "dd.MM.yy" </w:instrText>
    </w:r>
    <w:r w:rsidR="0012245B">
      <w:rPr>
        <w:sz w:val="18"/>
        <w:szCs w:val="18"/>
      </w:rPr>
      <w:fldChar w:fldCharType="separate"/>
    </w:r>
    <w:r w:rsidR="0012245B">
      <w:rPr>
        <w:noProof/>
        <w:sz w:val="18"/>
        <w:szCs w:val="18"/>
      </w:rPr>
      <w:t>29.05.24</w:t>
    </w:r>
    <w:r w:rsidR="0012245B">
      <w:rPr>
        <w:sz w:val="18"/>
        <w:szCs w:val="18"/>
      </w:rPr>
      <w:fldChar w:fldCharType="end"/>
    </w:r>
    <w:r w:rsidR="0012245B">
      <w:rPr>
        <w:sz w:val="18"/>
        <w:szCs w:val="18"/>
      </w:rPr>
      <w:tab/>
    </w:r>
    <w:r w:rsidR="0012245B">
      <w:rPr>
        <w:sz w:val="18"/>
        <w:szCs w:val="18"/>
      </w:rPr>
      <w:tab/>
    </w:r>
    <w:r w:rsidRPr="0012245B">
      <w:rPr>
        <w:bCs/>
        <w:sz w:val="18"/>
        <w:szCs w:val="18"/>
      </w:rPr>
      <w:fldChar w:fldCharType="begin"/>
    </w:r>
    <w:r w:rsidRPr="0012245B">
      <w:rPr>
        <w:bCs/>
        <w:sz w:val="18"/>
        <w:szCs w:val="18"/>
      </w:rPr>
      <w:instrText>PAGE  \* Arabic  \* MERGEFORMAT</w:instrText>
    </w:r>
    <w:r w:rsidRPr="0012245B">
      <w:rPr>
        <w:bCs/>
        <w:sz w:val="18"/>
        <w:szCs w:val="18"/>
      </w:rPr>
      <w:fldChar w:fldCharType="separate"/>
    </w:r>
    <w:r w:rsidRPr="0012245B">
      <w:rPr>
        <w:bCs/>
        <w:sz w:val="18"/>
        <w:szCs w:val="18"/>
        <w:lang w:val="fr-FR"/>
      </w:rPr>
      <w:t>1</w:t>
    </w:r>
    <w:r w:rsidRPr="0012245B">
      <w:rPr>
        <w:bCs/>
        <w:sz w:val="18"/>
        <w:szCs w:val="18"/>
      </w:rPr>
      <w:fldChar w:fldCharType="end"/>
    </w:r>
    <w:r w:rsidRPr="0012245B">
      <w:rPr>
        <w:sz w:val="18"/>
        <w:szCs w:val="18"/>
        <w:lang w:val="fr-FR"/>
      </w:rPr>
      <w:t>/</w:t>
    </w:r>
    <w:r w:rsidRPr="0012245B">
      <w:rPr>
        <w:bCs/>
        <w:sz w:val="18"/>
        <w:szCs w:val="18"/>
      </w:rPr>
      <w:fldChar w:fldCharType="begin"/>
    </w:r>
    <w:r w:rsidRPr="0012245B">
      <w:rPr>
        <w:bCs/>
        <w:sz w:val="18"/>
        <w:szCs w:val="18"/>
      </w:rPr>
      <w:instrText>NUMPAGES  \* Arabic  \* MERGEFORMAT</w:instrText>
    </w:r>
    <w:r w:rsidRPr="0012245B">
      <w:rPr>
        <w:bCs/>
        <w:sz w:val="18"/>
        <w:szCs w:val="18"/>
      </w:rPr>
      <w:fldChar w:fldCharType="separate"/>
    </w:r>
    <w:r w:rsidRPr="0012245B">
      <w:rPr>
        <w:bCs/>
        <w:sz w:val="18"/>
        <w:szCs w:val="18"/>
        <w:lang w:val="fr-FR"/>
      </w:rPr>
      <w:t>2</w:t>
    </w:r>
    <w:r w:rsidRPr="0012245B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BC84A" w14:textId="77777777" w:rsidR="00892AD9" w:rsidRDefault="00892AD9" w:rsidP="00910DD5">
      <w:pPr>
        <w:spacing w:after="0" w:line="240" w:lineRule="auto"/>
      </w:pPr>
      <w:r>
        <w:separator/>
      </w:r>
    </w:p>
  </w:footnote>
  <w:footnote w:type="continuationSeparator" w:id="0">
    <w:p w14:paraId="6017A6B8" w14:textId="77777777" w:rsidR="00892AD9" w:rsidRDefault="00892AD9" w:rsidP="00910DD5">
      <w:pPr>
        <w:spacing w:after="0" w:line="240" w:lineRule="auto"/>
      </w:pPr>
      <w:r>
        <w:continuationSeparator/>
      </w:r>
    </w:p>
  </w:footnote>
  <w:footnote w:id="1">
    <w:p w14:paraId="1EA009F8" w14:textId="77777777" w:rsidR="00DE408D" w:rsidRDefault="00DE408D" w:rsidP="00DE408D">
      <w:pPr>
        <w:pStyle w:val="Notedebasdepage"/>
        <w:rPr>
          <w:sz w:val="18"/>
          <w:szCs w:val="18"/>
          <w:lang w:val="en-US"/>
        </w:rPr>
      </w:pPr>
      <w:r w:rsidRPr="0012245B">
        <w:rPr>
          <w:rStyle w:val="Appelnotedebasdep"/>
          <w:sz w:val="18"/>
          <w:szCs w:val="18"/>
        </w:rPr>
        <w:footnoteRef/>
      </w:r>
      <w:r w:rsidRPr="0012245B">
        <w:rPr>
          <w:sz w:val="18"/>
          <w:szCs w:val="18"/>
          <w:lang w:val="en-US"/>
        </w:rPr>
        <w:t xml:space="preserve"> </w:t>
      </w:r>
      <w:r w:rsidRPr="0012245B">
        <w:rPr>
          <w:b/>
          <w:sz w:val="18"/>
          <w:szCs w:val="18"/>
          <w:lang w:val="en-US"/>
        </w:rPr>
        <w:t>What Works Clearinghouse</w:t>
      </w:r>
      <w:r w:rsidRPr="0012245B">
        <w:rPr>
          <w:sz w:val="18"/>
          <w:szCs w:val="18"/>
          <w:lang w:val="en-US"/>
        </w:rPr>
        <w:t xml:space="preserve"> (WWC) : "central and trusted source of scientific evidence on education programs, products, practices, and policies" (Institute of Education Sciences (IES), U.S. Department of Education)</w:t>
      </w:r>
    </w:p>
    <w:p w14:paraId="7CAB44BC" w14:textId="77777777" w:rsidR="00DE408D" w:rsidRPr="0012245B" w:rsidRDefault="00DE408D" w:rsidP="00DE408D">
      <w:pPr>
        <w:pStyle w:val="Notedebasdepage"/>
        <w:rPr>
          <w:sz w:val="16"/>
          <w:szCs w:val="16"/>
          <w:lang w:val="en-US"/>
        </w:rPr>
      </w:pPr>
    </w:p>
  </w:footnote>
  <w:footnote w:id="2">
    <w:p w14:paraId="5178D1BD" w14:textId="77777777" w:rsidR="00DE408D" w:rsidRDefault="00DE408D" w:rsidP="00DE408D">
      <w:pPr>
        <w:pStyle w:val="Notedebasdepage"/>
        <w:rPr>
          <w:sz w:val="18"/>
          <w:szCs w:val="18"/>
          <w:lang w:val="en-US"/>
        </w:rPr>
      </w:pPr>
      <w:r w:rsidRPr="0012245B">
        <w:rPr>
          <w:rStyle w:val="Appelnotedebasdep"/>
          <w:sz w:val="18"/>
          <w:szCs w:val="18"/>
        </w:rPr>
        <w:footnoteRef/>
      </w:r>
      <w:r w:rsidRPr="0012245B">
        <w:rPr>
          <w:sz w:val="18"/>
          <w:szCs w:val="18"/>
          <w:lang w:val="en-US"/>
        </w:rPr>
        <w:t xml:space="preserve"> "</w:t>
      </w:r>
      <w:r w:rsidRPr="0012245B">
        <w:rPr>
          <w:b/>
          <w:sz w:val="18"/>
          <w:szCs w:val="18"/>
          <w:lang w:val="en-US"/>
        </w:rPr>
        <w:t>Campbell Collaboration</w:t>
      </w:r>
      <w:r w:rsidRPr="0012245B">
        <w:rPr>
          <w:sz w:val="18"/>
          <w:szCs w:val="18"/>
          <w:lang w:val="en-US"/>
        </w:rPr>
        <w:t xml:space="preserve"> is an international social science research network that produces high quality, open and policy-relevant evidence syntheses", USA (et </w:t>
      </w:r>
      <w:proofErr w:type="spellStart"/>
      <w:r w:rsidRPr="0012245B">
        <w:rPr>
          <w:sz w:val="18"/>
          <w:szCs w:val="18"/>
          <w:lang w:val="en-US"/>
        </w:rPr>
        <w:t>aussi</w:t>
      </w:r>
      <w:proofErr w:type="spellEnd"/>
      <w:r w:rsidRPr="0012245B">
        <w:rPr>
          <w:sz w:val="18"/>
          <w:szCs w:val="18"/>
          <w:lang w:val="en-US"/>
        </w:rPr>
        <w:t xml:space="preserve"> : ageing, business &amp; management, crime &amp; justice, disability, education, international development, etc.)</w:t>
      </w:r>
    </w:p>
    <w:p w14:paraId="231319CD" w14:textId="77777777" w:rsidR="00DE408D" w:rsidRPr="0012245B" w:rsidRDefault="00DE408D" w:rsidP="00DE408D">
      <w:pPr>
        <w:pStyle w:val="Notedebasdepage"/>
        <w:rPr>
          <w:sz w:val="16"/>
          <w:szCs w:val="16"/>
          <w:lang w:val="en-US"/>
        </w:rPr>
      </w:pPr>
    </w:p>
  </w:footnote>
  <w:footnote w:id="3">
    <w:p w14:paraId="2ED194A8" w14:textId="77777777" w:rsidR="00DE408D" w:rsidRDefault="00DE408D" w:rsidP="00DE408D">
      <w:pPr>
        <w:pStyle w:val="Notedebasdepage"/>
        <w:rPr>
          <w:sz w:val="18"/>
          <w:szCs w:val="18"/>
          <w:lang w:val="en-US"/>
        </w:rPr>
      </w:pPr>
      <w:r w:rsidRPr="0012245B">
        <w:rPr>
          <w:rStyle w:val="Appelnotedebasdep"/>
          <w:sz w:val="18"/>
          <w:szCs w:val="18"/>
        </w:rPr>
        <w:footnoteRef/>
      </w:r>
      <w:r w:rsidRPr="0012245B">
        <w:rPr>
          <w:sz w:val="18"/>
          <w:szCs w:val="18"/>
          <w:lang w:val="en-US"/>
        </w:rPr>
        <w:t xml:space="preserve"> </w:t>
      </w:r>
      <w:r w:rsidRPr="0012245B">
        <w:rPr>
          <w:b/>
          <w:sz w:val="18"/>
          <w:szCs w:val="18"/>
          <w:lang w:val="en-US"/>
        </w:rPr>
        <w:t>International database of education systematic reviews</w:t>
      </w:r>
      <w:r w:rsidRPr="0012245B">
        <w:rPr>
          <w:sz w:val="18"/>
          <w:szCs w:val="18"/>
          <w:lang w:val="en-US"/>
        </w:rPr>
        <w:t xml:space="preserve"> : "IDESR is a database of published systematic reviews in Education and a clearinghouse for protocol registration of ongoing and planned systematic reviews" ; "IDESR is currently in its first phase of development, focusing on cataloguing and registering systematic reviews from one sub-field of Education: </w:t>
      </w:r>
      <w:r w:rsidRPr="0012245B">
        <w:rPr>
          <w:sz w:val="18"/>
          <w:szCs w:val="18"/>
          <w:u w:val="single"/>
          <w:lang w:val="en-US"/>
        </w:rPr>
        <w:t>language education</w:t>
      </w:r>
      <w:r w:rsidRPr="0012245B">
        <w:rPr>
          <w:sz w:val="18"/>
          <w:szCs w:val="18"/>
          <w:lang w:val="en-US"/>
        </w:rPr>
        <w:t>" (</w:t>
      </w:r>
      <w:proofErr w:type="spellStart"/>
      <w:r w:rsidRPr="0012245B">
        <w:rPr>
          <w:sz w:val="18"/>
          <w:szCs w:val="18"/>
          <w:lang w:val="en-US"/>
        </w:rPr>
        <w:t>Dep.of</w:t>
      </w:r>
      <w:proofErr w:type="spellEnd"/>
      <w:r w:rsidRPr="0012245B">
        <w:rPr>
          <w:sz w:val="18"/>
          <w:szCs w:val="18"/>
          <w:lang w:val="en-US"/>
        </w:rPr>
        <w:t xml:space="preserve">  Education, University of Oxford, UK)</w:t>
      </w:r>
    </w:p>
    <w:p w14:paraId="3940B9F0" w14:textId="77777777" w:rsidR="00DE408D" w:rsidRPr="0012245B" w:rsidRDefault="00DE408D" w:rsidP="00DE408D">
      <w:pPr>
        <w:pStyle w:val="Notedebasdepage"/>
        <w:rPr>
          <w:sz w:val="18"/>
          <w:szCs w:val="18"/>
          <w:lang w:val="en-US"/>
        </w:rPr>
      </w:pPr>
    </w:p>
  </w:footnote>
  <w:footnote w:id="4">
    <w:p w14:paraId="0329FBEA" w14:textId="77777777" w:rsidR="00DE408D" w:rsidRPr="0012245B" w:rsidRDefault="00DE408D" w:rsidP="00DE408D">
      <w:pPr>
        <w:pStyle w:val="Notedebasdepage"/>
        <w:rPr>
          <w:sz w:val="18"/>
          <w:szCs w:val="18"/>
          <w:lang w:val="en-US"/>
        </w:rPr>
      </w:pPr>
      <w:r w:rsidRPr="0012245B">
        <w:rPr>
          <w:rStyle w:val="Appelnotedebasdep"/>
          <w:sz w:val="18"/>
          <w:szCs w:val="18"/>
        </w:rPr>
        <w:footnoteRef/>
      </w:r>
      <w:r w:rsidRPr="0012245B">
        <w:rPr>
          <w:sz w:val="18"/>
          <w:szCs w:val="18"/>
          <w:lang w:val="en-US"/>
        </w:rPr>
        <w:t xml:space="preserve"> </w:t>
      </w:r>
      <w:r w:rsidRPr="0012245B">
        <w:rPr>
          <w:rStyle w:val="lev"/>
          <w:sz w:val="18"/>
          <w:szCs w:val="18"/>
          <w:lang w:val="en-US"/>
        </w:rPr>
        <w:t>Prospective Register of Systematic Reviews</w:t>
      </w:r>
      <w:r w:rsidRPr="0012245B">
        <w:rPr>
          <w:rStyle w:val="lev"/>
          <w:b w:val="0"/>
          <w:sz w:val="18"/>
          <w:szCs w:val="18"/>
          <w:lang w:val="en-US"/>
        </w:rPr>
        <w:t xml:space="preserve"> (National institute for health and care research, UK)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8AFC4" w14:textId="77777777" w:rsidR="00C30F8A" w:rsidRPr="00293299" w:rsidRDefault="00C30F8A" w:rsidP="00C30F8A">
    <w:pPr>
      <w:spacing w:after="0" w:line="240" w:lineRule="auto"/>
      <w:ind w:firstLine="708"/>
      <w:jc w:val="right"/>
      <w:rPr>
        <w:rFonts w:cs="Arial"/>
        <w:sz w:val="20"/>
        <w:szCs w:val="20"/>
      </w:rPr>
    </w:pPr>
    <w:r w:rsidRPr="00E20EED">
      <w:rPr>
        <w:noProof/>
        <w:sz w:val="20"/>
        <w:szCs w:val="20"/>
        <w:lang w:eastAsia="fr-CH"/>
      </w:rPr>
      <w:drawing>
        <wp:anchor distT="0" distB="0" distL="114300" distR="114300" simplePos="0" relativeHeight="251659264" behindDoc="0" locked="0" layoutInCell="1" allowOverlap="1" wp14:anchorId="39EA8BE0" wp14:editId="7604E232">
          <wp:simplePos x="0" y="0"/>
          <wp:positionH relativeFrom="margin">
            <wp:align>left</wp:align>
          </wp:positionH>
          <wp:positionV relativeFrom="paragraph">
            <wp:posOffset>-54085</wp:posOffset>
          </wp:positionV>
          <wp:extent cx="1603375" cy="579120"/>
          <wp:effectExtent l="0" t="0" r="0" b="0"/>
          <wp:wrapSquare wrapText="bothSides"/>
          <wp:docPr id="2" name="Image 2" descr="http://www.unige.ch/presse/charte/logos_unige/UNIGE/UNIGE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nige.ch/presse/charte/logos_unige/UNIGE/UNIGE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04F">
      <w:rPr>
        <w:rFonts w:cs="Arial"/>
        <w:sz w:val="20"/>
        <w:szCs w:val="20"/>
      </w:rPr>
      <w:t>Site Uni Mail</w:t>
    </w:r>
  </w:p>
  <w:p w14:paraId="321BC167" w14:textId="77777777" w:rsidR="00C30F8A" w:rsidRPr="00293299" w:rsidRDefault="00C30F8A">
    <w:pPr>
      <w:pStyle w:val="En-tte"/>
      <w:rPr>
        <w:sz w:val="20"/>
        <w:szCs w:val="20"/>
      </w:rPr>
    </w:pPr>
  </w:p>
  <w:p w14:paraId="6DD76608" w14:textId="77777777" w:rsidR="00C30F8A" w:rsidRPr="00293299" w:rsidRDefault="00892AD9" w:rsidP="00C30F8A">
    <w:pPr>
      <w:pStyle w:val="En-tte"/>
      <w:jc w:val="both"/>
      <w:rPr>
        <w:sz w:val="20"/>
        <w:szCs w:val="20"/>
      </w:rPr>
    </w:pPr>
    <w:r w:rsidRPr="00293299">
      <w:rPr>
        <w:rFonts w:cs="Arial"/>
        <w:b/>
        <w:noProof/>
        <w:sz w:val="20"/>
        <w:szCs w:val="20"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667F7E" wp14:editId="5B35CAD4">
              <wp:simplePos x="0" y="0"/>
              <wp:positionH relativeFrom="column">
                <wp:posOffset>429289</wp:posOffset>
              </wp:positionH>
              <wp:positionV relativeFrom="paragraph">
                <wp:posOffset>140280</wp:posOffset>
              </wp:positionV>
              <wp:extent cx="1174004" cy="230588"/>
              <wp:effectExtent l="0" t="0" r="762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004" cy="2305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B320DA" w14:textId="77777777" w:rsidR="00C30F8A" w:rsidRDefault="00C30F8A" w:rsidP="00C30F8A">
                          <w:r w:rsidRPr="00E20EED">
                            <w:rPr>
                              <w:rFonts w:cs="Arial"/>
                              <w:b/>
                              <w:sz w:val="20"/>
                              <w:szCs w:val="20"/>
                            </w:rPr>
                            <w:t>BIBLIOTHEQUE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67F7E" id="_x0000_t202" coordsize="21600,21600" o:spt="202" path="m,l,21600r21600,l21600,xe">
              <v:stroke joinstyle="miter"/>
              <v:path gradientshapeok="t" o:connecttype="rect"/>
            </v:shapetype>
            <v:shape id="Zone de texte 11" o:spid="_x0000_s1026" type="#_x0000_t202" style="position:absolute;left:0;text-align:left;margin-left:33.8pt;margin-top:11.05pt;width:92.4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" fillcolor="white [3201]" stroked="f" strokeweight=".5pt">
              <v:textbox>
                <w:txbxContent>
                  <w:p w14:paraId="39B320DA" w14:textId="77777777" w:rsidR="00C30F8A" w:rsidRDefault="00C30F8A" w:rsidP="00C30F8A">
                    <w:r w:rsidRPr="00E20EED">
                      <w:rPr>
                        <w:rFonts w:cs="Arial"/>
                        <w:b/>
                        <w:sz w:val="20"/>
                        <w:szCs w:val="20"/>
                      </w:rPr>
                      <w:t>BIBLIOTHEQUE</w:t>
                    </w:r>
                  </w:p>
                </w:txbxContent>
              </v:textbox>
            </v:shape>
          </w:pict>
        </mc:Fallback>
      </mc:AlternateContent>
    </w:r>
  </w:p>
  <w:p w14:paraId="7B722408" w14:textId="77777777" w:rsidR="00C30F8A" w:rsidRPr="00293299" w:rsidRDefault="00C30F8A" w:rsidP="00C30F8A">
    <w:pPr>
      <w:pStyle w:val="En-tte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33A7"/>
    <w:multiLevelType w:val="hybridMultilevel"/>
    <w:tmpl w:val="9AE01AAC"/>
    <w:lvl w:ilvl="0" w:tplc="DB90A9F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57BD4"/>
    <w:multiLevelType w:val="hybridMultilevel"/>
    <w:tmpl w:val="4BBAB2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47B5"/>
    <w:multiLevelType w:val="hybridMultilevel"/>
    <w:tmpl w:val="A4666844"/>
    <w:lvl w:ilvl="0" w:tplc="100C0017">
      <w:start w:val="1"/>
      <w:numFmt w:val="lowerLetter"/>
      <w:lvlText w:val="%1)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A74262"/>
    <w:multiLevelType w:val="hybridMultilevel"/>
    <w:tmpl w:val="C750DECA"/>
    <w:lvl w:ilvl="0" w:tplc="4D6EE648">
      <w:start w:val="1"/>
      <w:numFmt w:val="bullet"/>
      <w:lvlText w:val=""/>
      <w:lvlJc w:val="left"/>
      <w:pPr>
        <w:ind w:left="1636" w:hanging="360"/>
      </w:pPr>
      <w:rPr>
        <w:rFonts w:ascii="Webdings" w:hAnsi="Webdings" w:hint="default"/>
        <w:b w:val="0"/>
        <w:i w:val="0"/>
        <w:color w:val="CF0063"/>
        <w:sz w:val="36"/>
      </w:rPr>
    </w:lvl>
    <w:lvl w:ilvl="1" w:tplc="10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208F3F2C"/>
    <w:multiLevelType w:val="hybridMultilevel"/>
    <w:tmpl w:val="7B969EDA"/>
    <w:lvl w:ilvl="0" w:tplc="47D87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7133C"/>
    <w:multiLevelType w:val="hybridMultilevel"/>
    <w:tmpl w:val="17020412"/>
    <w:lvl w:ilvl="0" w:tplc="DB90A9F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22340C"/>
    <w:multiLevelType w:val="hybridMultilevel"/>
    <w:tmpl w:val="C4C8C08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97ED9"/>
    <w:multiLevelType w:val="hybridMultilevel"/>
    <w:tmpl w:val="3B1AC58E"/>
    <w:lvl w:ilvl="0" w:tplc="736444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F62D0"/>
    <w:multiLevelType w:val="hybridMultilevel"/>
    <w:tmpl w:val="7794082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0F6BFE"/>
    <w:multiLevelType w:val="hybridMultilevel"/>
    <w:tmpl w:val="9F28600E"/>
    <w:lvl w:ilvl="0" w:tplc="DB90A9F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9A1B77"/>
    <w:multiLevelType w:val="hybridMultilevel"/>
    <w:tmpl w:val="562E97DA"/>
    <w:lvl w:ilvl="0" w:tplc="14EADCA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36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B1EDB"/>
    <w:multiLevelType w:val="hybridMultilevel"/>
    <w:tmpl w:val="BF2A57F0"/>
    <w:lvl w:ilvl="0" w:tplc="DB90A9F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B2537"/>
    <w:multiLevelType w:val="hybridMultilevel"/>
    <w:tmpl w:val="D7184AF4"/>
    <w:lvl w:ilvl="0" w:tplc="DB90A9F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B247AB"/>
    <w:multiLevelType w:val="hybridMultilevel"/>
    <w:tmpl w:val="81FC389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0B34C4"/>
    <w:multiLevelType w:val="hybridMultilevel"/>
    <w:tmpl w:val="DC288172"/>
    <w:lvl w:ilvl="0" w:tplc="46F6C7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23539"/>
    <w:multiLevelType w:val="hybridMultilevel"/>
    <w:tmpl w:val="F47CCF64"/>
    <w:lvl w:ilvl="0" w:tplc="A05EBB7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9F261B"/>
    <w:multiLevelType w:val="hybridMultilevel"/>
    <w:tmpl w:val="1F08FAFA"/>
    <w:lvl w:ilvl="0" w:tplc="DB90A9F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ED62AA"/>
    <w:multiLevelType w:val="hybridMultilevel"/>
    <w:tmpl w:val="D15C5072"/>
    <w:lvl w:ilvl="0" w:tplc="9CBA1B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9A4B50"/>
    <w:multiLevelType w:val="multilevel"/>
    <w:tmpl w:val="8C4CC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6A5D436A"/>
    <w:multiLevelType w:val="hybridMultilevel"/>
    <w:tmpl w:val="6D608406"/>
    <w:lvl w:ilvl="0" w:tplc="DB90A9F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E04389"/>
    <w:multiLevelType w:val="hybridMultilevel"/>
    <w:tmpl w:val="CA7A4A7C"/>
    <w:lvl w:ilvl="0" w:tplc="736444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035D83"/>
    <w:multiLevelType w:val="hybridMultilevel"/>
    <w:tmpl w:val="47EA6FDA"/>
    <w:lvl w:ilvl="0" w:tplc="DB90A9F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906B05"/>
    <w:multiLevelType w:val="hybridMultilevel"/>
    <w:tmpl w:val="DF4ABB38"/>
    <w:lvl w:ilvl="0" w:tplc="DB90A9FE">
      <w:start w:val="1"/>
      <w:numFmt w:val="bullet"/>
      <w:lvlText w:val="-"/>
      <w:lvlJc w:val="left"/>
      <w:pPr>
        <w:ind w:left="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6BE3AE9"/>
    <w:multiLevelType w:val="hybridMultilevel"/>
    <w:tmpl w:val="8396A282"/>
    <w:lvl w:ilvl="0" w:tplc="6D28F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D411A"/>
    <w:multiLevelType w:val="hybridMultilevel"/>
    <w:tmpl w:val="A1965FDE"/>
    <w:lvl w:ilvl="0" w:tplc="DB90A9F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C0796C"/>
    <w:multiLevelType w:val="hybridMultilevel"/>
    <w:tmpl w:val="6960F96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9097C"/>
    <w:multiLevelType w:val="hybridMultilevel"/>
    <w:tmpl w:val="91EEC4F0"/>
    <w:lvl w:ilvl="0" w:tplc="100C0017">
      <w:start w:val="1"/>
      <w:numFmt w:val="lowerLetter"/>
      <w:lvlText w:val="%1)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3"/>
  </w:num>
  <w:num w:numId="3">
    <w:abstractNumId w:val="10"/>
  </w:num>
  <w:num w:numId="4">
    <w:abstractNumId w:val="18"/>
  </w:num>
  <w:num w:numId="5">
    <w:abstractNumId w:val="20"/>
  </w:num>
  <w:num w:numId="6">
    <w:abstractNumId w:val="15"/>
  </w:num>
  <w:num w:numId="7">
    <w:abstractNumId w:val="6"/>
  </w:num>
  <w:num w:numId="8">
    <w:abstractNumId w:val="25"/>
  </w:num>
  <w:num w:numId="9">
    <w:abstractNumId w:val="13"/>
  </w:num>
  <w:num w:numId="10">
    <w:abstractNumId w:val="7"/>
  </w:num>
  <w:num w:numId="11">
    <w:abstractNumId w:val="9"/>
  </w:num>
  <w:num w:numId="12">
    <w:abstractNumId w:val="16"/>
  </w:num>
  <w:num w:numId="13">
    <w:abstractNumId w:val="22"/>
  </w:num>
  <w:num w:numId="14">
    <w:abstractNumId w:val="12"/>
  </w:num>
  <w:num w:numId="15">
    <w:abstractNumId w:val="11"/>
  </w:num>
  <w:num w:numId="16">
    <w:abstractNumId w:val="5"/>
  </w:num>
  <w:num w:numId="17">
    <w:abstractNumId w:val="1"/>
  </w:num>
  <w:num w:numId="18">
    <w:abstractNumId w:val="2"/>
  </w:num>
  <w:num w:numId="19">
    <w:abstractNumId w:val="26"/>
  </w:num>
  <w:num w:numId="20">
    <w:abstractNumId w:val="21"/>
  </w:num>
  <w:num w:numId="21">
    <w:abstractNumId w:val="0"/>
  </w:num>
  <w:num w:numId="22">
    <w:abstractNumId w:val="24"/>
  </w:num>
  <w:num w:numId="23">
    <w:abstractNumId w:val="19"/>
  </w:num>
  <w:num w:numId="24">
    <w:abstractNumId w:val="17"/>
  </w:num>
  <w:num w:numId="25">
    <w:abstractNumId w:val="14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AD9"/>
    <w:rsid w:val="00024AB9"/>
    <w:rsid w:val="000502DD"/>
    <w:rsid w:val="000850C7"/>
    <w:rsid w:val="0010088E"/>
    <w:rsid w:val="0012245B"/>
    <w:rsid w:val="0013171A"/>
    <w:rsid w:val="00147E29"/>
    <w:rsid w:val="001667AA"/>
    <w:rsid w:val="0017134E"/>
    <w:rsid w:val="001901CD"/>
    <w:rsid w:val="001A7744"/>
    <w:rsid w:val="001F76FD"/>
    <w:rsid w:val="00252447"/>
    <w:rsid w:val="00273AC0"/>
    <w:rsid w:val="00293299"/>
    <w:rsid w:val="002941B2"/>
    <w:rsid w:val="002E35DB"/>
    <w:rsid w:val="00316789"/>
    <w:rsid w:val="0032140E"/>
    <w:rsid w:val="00347EBC"/>
    <w:rsid w:val="00357024"/>
    <w:rsid w:val="003903DC"/>
    <w:rsid w:val="003C165D"/>
    <w:rsid w:val="003D3FD4"/>
    <w:rsid w:val="003D6D4D"/>
    <w:rsid w:val="003F2298"/>
    <w:rsid w:val="004369D0"/>
    <w:rsid w:val="00445156"/>
    <w:rsid w:val="00454A5C"/>
    <w:rsid w:val="004C0BB1"/>
    <w:rsid w:val="004C7EB2"/>
    <w:rsid w:val="00521D16"/>
    <w:rsid w:val="00554046"/>
    <w:rsid w:val="005C0B53"/>
    <w:rsid w:val="005F3F61"/>
    <w:rsid w:val="0060533C"/>
    <w:rsid w:val="00615FC2"/>
    <w:rsid w:val="00684FEB"/>
    <w:rsid w:val="00686EA7"/>
    <w:rsid w:val="0069230B"/>
    <w:rsid w:val="00695902"/>
    <w:rsid w:val="00696C3D"/>
    <w:rsid w:val="006C3729"/>
    <w:rsid w:val="006C3897"/>
    <w:rsid w:val="006D0B36"/>
    <w:rsid w:val="006E4310"/>
    <w:rsid w:val="007314C7"/>
    <w:rsid w:val="0077722E"/>
    <w:rsid w:val="007A3315"/>
    <w:rsid w:val="007E35CD"/>
    <w:rsid w:val="007F0AC5"/>
    <w:rsid w:val="00892AD9"/>
    <w:rsid w:val="00894546"/>
    <w:rsid w:val="008C1275"/>
    <w:rsid w:val="008E4D10"/>
    <w:rsid w:val="00910DD5"/>
    <w:rsid w:val="00912973"/>
    <w:rsid w:val="009742F1"/>
    <w:rsid w:val="00982DCB"/>
    <w:rsid w:val="00987103"/>
    <w:rsid w:val="00A60AC1"/>
    <w:rsid w:val="00AB06BC"/>
    <w:rsid w:val="00B4248B"/>
    <w:rsid w:val="00B62358"/>
    <w:rsid w:val="00BB31ED"/>
    <w:rsid w:val="00BD0994"/>
    <w:rsid w:val="00C30F8A"/>
    <w:rsid w:val="00C31672"/>
    <w:rsid w:val="00C732A8"/>
    <w:rsid w:val="00C918A4"/>
    <w:rsid w:val="00CB4B8B"/>
    <w:rsid w:val="00CC25F5"/>
    <w:rsid w:val="00CE4B5F"/>
    <w:rsid w:val="00CF54AF"/>
    <w:rsid w:val="00D47B0D"/>
    <w:rsid w:val="00D63EE3"/>
    <w:rsid w:val="00D65E85"/>
    <w:rsid w:val="00D90194"/>
    <w:rsid w:val="00DB49D1"/>
    <w:rsid w:val="00DE408D"/>
    <w:rsid w:val="00E136D3"/>
    <w:rsid w:val="00E20EED"/>
    <w:rsid w:val="00E8204F"/>
    <w:rsid w:val="00E857E6"/>
    <w:rsid w:val="00EE1CE3"/>
    <w:rsid w:val="00EE7947"/>
    <w:rsid w:val="00EF7C30"/>
    <w:rsid w:val="00F27BDC"/>
    <w:rsid w:val="00F87BE8"/>
    <w:rsid w:val="00FA1BD6"/>
    <w:rsid w:val="00FC20F8"/>
    <w:rsid w:val="00FD00F2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5FF7590D"/>
  <w15:chartTrackingRefBased/>
  <w15:docId w15:val="{01EAE765-13E2-40A2-887E-B37C64CF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A5C"/>
    <w:rPr>
      <w:rFonts w:ascii="Arial" w:hAnsi="Ari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92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0DD5"/>
    <w:pPr>
      <w:spacing w:after="0" w:line="240" w:lineRule="auto"/>
      <w:ind w:left="720"/>
      <w:contextualSpacing/>
    </w:pPr>
    <w:rPr>
      <w:sz w:val="24"/>
    </w:rPr>
  </w:style>
  <w:style w:type="paragraph" w:styleId="Bibliographie">
    <w:name w:val="Bibliography"/>
    <w:basedOn w:val="Normal"/>
    <w:next w:val="Normal"/>
    <w:uiPriority w:val="37"/>
    <w:unhideWhenUsed/>
    <w:rsid w:val="00910DD5"/>
    <w:pPr>
      <w:tabs>
        <w:tab w:val="left" w:pos="384"/>
      </w:tabs>
      <w:spacing w:after="240" w:line="240" w:lineRule="auto"/>
      <w:ind w:left="384" w:hanging="384"/>
    </w:pPr>
  </w:style>
  <w:style w:type="paragraph" w:styleId="En-tte">
    <w:name w:val="header"/>
    <w:basedOn w:val="Normal"/>
    <w:link w:val="En-tteCar"/>
    <w:uiPriority w:val="99"/>
    <w:unhideWhenUsed/>
    <w:rsid w:val="0091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0DD5"/>
  </w:style>
  <w:style w:type="paragraph" w:styleId="Pieddepage">
    <w:name w:val="footer"/>
    <w:basedOn w:val="Normal"/>
    <w:link w:val="PieddepageCar"/>
    <w:uiPriority w:val="99"/>
    <w:unhideWhenUsed/>
    <w:rsid w:val="0091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0DD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23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23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62358"/>
    <w:rPr>
      <w:vertAlign w:val="superscript"/>
    </w:rPr>
  </w:style>
  <w:style w:type="table" w:styleId="Grilledutableau">
    <w:name w:val="Table Grid"/>
    <w:basedOn w:val="TableauNormal"/>
    <w:uiPriority w:val="59"/>
    <w:rsid w:val="00FD0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533C"/>
    <w:pPr>
      <w:spacing w:after="0" w:line="240" w:lineRule="auto"/>
    </w:pPr>
    <w:rPr>
      <w:rFonts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33C"/>
    <w:rPr>
      <w:rFonts w:ascii="Arial" w:hAnsi="Arial" w:cs="Arial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892A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89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C0B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02D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F22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22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2298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22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2298"/>
    <w:rPr>
      <w:rFonts w:ascii="Arial" w:hAnsi="Arial"/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10088E"/>
    <w:rPr>
      <w:b/>
      <w:bCs/>
    </w:rPr>
  </w:style>
  <w:style w:type="paragraph" w:styleId="Rvision">
    <w:name w:val="Revision"/>
    <w:hidden/>
    <w:uiPriority w:val="99"/>
    <w:semiHidden/>
    <w:rsid w:val="002E35DB"/>
    <w:pPr>
      <w:spacing w:after="0" w:line="240" w:lineRule="auto"/>
    </w:pPr>
    <w:rPr>
      <w:rFonts w:ascii="Arial" w:hAnsi="Arial"/>
    </w:rPr>
  </w:style>
  <w:style w:type="character" w:customStyle="1" w:styleId="ddfn">
    <w:name w:val="d_dfn"/>
    <w:basedOn w:val="Policepardfaut"/>
    <w:rsid w:val="00521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net.apa.org/thesaurus" TargetMode="External"/><Relationship Id="rId13" Type="http://schemas.openxmlformats.org/officeDocument/2006/relationships/hyperlink" Target="https://www.campbellcollaboration.org/" TargetMode="External"/><Relationship Id="rId18" Type="http://schemas.openxmlformats.org/officeDocument/2006/relationships/hyperlink" Target="mailto:St&#233;phanie.Haesen@unige.c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es.ed.gov/ncee/wwc/FWW" TargetMode="External"/><Relationship Id="rId17" Type="http://schemas.openxmlformats.org/officeDocument/2006/relationships/hyperlink" Target="mailto:Gervaise.Badet@unige.ch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biblio-mail-ref@unige.c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mesh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rd.york.ac.uk/PROSPER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proquest.com/ibss/thesaurus/browse/$N/queryTermField/false/false/false?accountid=14624" TargetMode="External"/><Relationship Id="rId19" Type="http://schemas.openxmlformats.org/officeDocument/2006/relationships/hyperlink" Target="mailto:Dominique.Vall&#233;e@unige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p.ebscohost.com/ehost/thesaurus?vid=2&amp;sid=972b3d3a-4733-461c-8082-3acdf1e5ecf0%40redis" TargetMode="External"/><Relationship Id="rId14" Type="http://schemas.openxmlformats.org/officeDocument/2006/relationships/hyperlink" Target="https://idesr.org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det\Documents\Mod&#232;les%20Office%20personnalis&#233;s\Doc_standard_GB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7F07-BEAD-4A7D-AA9B-999105FF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Doc_standard_GB.dotx</Template>
  <TotalTime>49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</dc:creator>
  <cp:keywords/>
  <dc:description/>
  <cp:lastModifiedBy>Gervaise Badet</cp:lastModifiedBy>
  <cp:revision>5</cp:revision>
  <cp:lastPrinted>2022-09-02T14:36:00Z</cp:lastPrinted>
  <dcterms:created xsi:type="dcterms:W3CDTF">2024-05-29T13:36:00Z</dcterms:created>
  <dcterms:modified xsi:type="dcterms:W3CDTF">2024-05-29T14:25:00Z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zotero-version="5.0.44"&gt;&lt;session id="UfUcocPU"/&gt;&lt;style id="http://www.zotero.org/styles/vancouver" locale="fr-FR" hasBibliography="1" bibliographyStyleHasBeenSet="1"/&gt;&lt;prefs&gt;&lt;pref name="fieldType" value="Field"/&gt;&lt;/prefs&gt;&lt;/data&gt;</vt:lpwstr>
  </property>
</Properties>
</file>