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82122" w14:textId="1D607762" w:rsidR="00F63014" w:rsidRPr="003520D6" w:rsidRDefault="00F63014" w:rsidP="002C4D93">
      <w:pPr>
        <w:pStyle w:val="Pagetitre"/>
        <w:rPr>
          <w:rFonts w:ascii="Arial" w:hAnsi="Arial" w:cs="Arial"/>
          <w:sz w:val="24"/>
        </w:rPr>
      </w:pPr>
    </w:p>
    <w:sdt>
      <w:sdtPr>
        <w:rPr>
          <w:rStyle w:val="Textedelespacerserv"/>
          <w:rFonts w:ascii="Arial" w:hAnsi="Arial" w:cs="Arial"/>
          <w:sz w:val="24"/>
        </w:rPr>
        <w:id w:val="-1290506054"/>
        <w:placeholder>
          <w:docPart w:val="F4DB2232A6C64FEE8E9B228FBB0477F4"/>
        </w:placeholder>
        <w:text/>
      </w:sdtPr>
      <w:sdtEndPr>
        <w:rPr>
          <w:rStyle w:val="Textedelespacerserv"/>
        </w:rPr>
      </w:sdtEndPr>
      <w:sdtContent>
        <w:p w14:paraId="631C06B7" w14:textId="08B1A2B4" w:rsidR="0019020D" w:rsidRPr="003520D6" w:rsidRDefault="00306015" w:rsidP="00085AF7">
          <w:pPr>
            <w:pStyle w:val="Pagetitre"/>
            <w:rPr>
              <w:rFonts w:ascii="Arial" w:hAnsi="Arial" w:cs="Arial"/>
              <w:sz w:val="24"/>
            </w:rPr>
          </w:pPr>
          <w:r w:rsidRPr="003520D6">
            <w:rPr>
              <w:rStyle w:val="Textedelespacerserv"/>
              <w:rFonts w:ascii="Arial" w:hAnsi="Arial" w:cs="Arial"/>
              <w:sz w:val="24"/>
            </w:rPr>
            <w:t>Titre de votre projet de recherche</w:t>
          </w:r>
        </w:p>
      </w:sdtContent>
    </w:sdt>
    <w:p w14:paraId="453A93F0" w14:textId="1368DCCB" w:rsidR="00675873" w:rsidRPr="003520D6" w:rsidRDefault="00F63014" w:rsidP="00085AF7">
      <w:pPr>
        <w:pStyle w:val="Pagetitre"/>
        <w:rPr>
          <w:rFonts w:ascii="Arial" w:hAnsi="Arial" w:cs="Arial"/>
          <w:sz w:val="24"/>
        </w:rPr>
      </w:pPr>
      <w:r w:rsidRPr="003520D6">
        <w:rPr>
          <w:rFonts w:ascii="Arial" w:hAnsi="Arial" w:cs="Arial"/>
          <w:sz w:val="24"/>
        </w:rPr>
        <w:br/>
      </w:r>
      <w:r w:rsidR="002E40CB" w:rsidRPr="003520D6">
        <w:rPr>
          <w:rFonts w:ascii="Arial" w:hAnsi="Arial" w:cs="Arial"/>
          <w:sz w:val="24"/>
        </w:rPr>
        <w:br/>
      </w:r>
      <w:r w:rsidR="000B3A9E" w:rsidRPr="003520D6">
        <w:rPr>
          <w:rFonts w:ascii="Arial" w:hAnsi="Arial" w:cs="Arial"/>
          <w:sz w:val="24"/>
        </w:rPr>
        <w:t>PRÉSENTÉ</w:t>
      </w:r>
      <w:r w:rsidRPr="003520D6">
        <w:rPr>
          <w:rFonts w:ascii="Arial" w:hAnsi="Arial" w:cs="Arial"/>
          <w:sz w:val="24"/>
        </w:rPr>
        <w:br/>
      </w:r>
      <w:r w:rsidR="002E40CB" w:rsidRPr="003520D6">
        <w:rPr>
          <w:rFonts w:ascii="Arial" w:hAnsi="Arial" w:cs="Arial"/>
          <w:sz w:val="24"/>
        </w:rPr>
        <w:br/>
      </w:r>
      <w:r w:rsidR="000B3A9E" w:rsidRPr="003520D6">
        <w:rPr>
          <w:rFonts w:ascii="Arial" w:hAnsi="Arial" w:cs="Arial"/>
          <w:sz w:val="24"/>
        </w:rPr>
        <w:t xml:space="preserve">COMME </w:t>
      </w:r>
      <w:r w:rsidR="00306015" w:rsidRPr="003520D6">
        <w:rPr>
          <w:rFonts w:ascii="Arial" w:hAnsi="Arial" w:cs="Arial"/>
          <w:sz w:val="24"/>
        </w:rPr>
        <w:t>piece DU DOSSIER DE CANDIDATURE</w:t>
      </w:r>
      <w:r w:rsidR="00391C0B" w:rsidRPr="003520D6">
        <w:rPr>
          <w:rFonts w:ascii="Arial" w:hAnsi="Arial" w:cs="Arial"/>
          <w:sz w:val="24"/>
        </w:rPr>
        <w:t xml:space="preserve"> </w:t>
      </w:r>
      <w:r w:rsidR="00306015" w:rsidRPr="003520D6">
        <w:rPr>
          <w:rFonts w:ascii="Arial" w:hAnsi="Arial" w:cs="Arial"/>
          <w:sz w:val="24"/>
        </w:rPr>
        <w:t>au master en communication et cultures numériques</w:t>
      </w:r>
      <w:r w:rsidRPr="003520D6">
        <w:rPr>
          <w:rFonts w:ascii="Arial" w:hAnsi="Arial" w:cs="Arial"/>
          <w:sz w:val="24"/>
        </w:rPr>
        <w:br/>
      </w:r>
    </w:p>
    <w:p w14:paraId="734A48E2" w14:textId="77777777" w:rsidR="0019020D" w:rsidRPr="003520D6" w:rsidRDefault="000B3A9E" w:rsidP="00D577CC">
      <w:pPr>
        <w:pStyle w:val="Pagetitre"/>
        <w:rPr>
          <w:rFonts w:ascii="Arial" w:hAnsi="Arial" w:cs="Arial"/>
          <w:sz w:val="24"/>
        </w:rPr>
      </w:pPr>
      <w:r w:rsidRPr="003520D6">
        <w:rPr>
          <w:rFonts w:ascii="Arial" w:hAnsi="Arial" w:cs="Arial"/>
          <w:sz w:val="24"/>
        </w:rPr>
        <w:t>PAR</w:t>
      </w:r>
      <w:r w:rsidR="00D577CC" w:rsidRPr="003520D6">
        <w:rPr>
          <w:rFonts w:ascii="Arial" w:hAnsi="Arial" w:cs="Arial"/>
          <w:sz w:val="24"/>
        </w:rPr>
        <w:br/>
      </w:r>
      <w:r w:rsidR="00F63014" w:rsidRPr="003520D6">
        <w:rPr>
          <w:rFonts w:ascii="Arial" w:hAnsi="Arial" w:cs="Arial"/>
          <w:sz w:val="24"/>
        </w:rPr>
        <w:br/>
      </w:r>
      <w:sdt>
        <w:sdtPr>
          <w:rPr>
            <w:rFonts w:ascii="Arial" w:hAnsi="Arial" w:cs="Arial"/>
            <w:sz w:val="24"/>
          </w:rPr>
          <w:id w:val="-289123527"/>
          <w:placeholder>
            <w:docPart w:val="18111C4E14AA42E4BE921CD1591EA9A0"/>
          </w:placeholder>
          <w:showingPlcHdr/>
          <w:text/>
        </w:sdtPr>
        <w:sdtEndPr/>
        <w:sdtContent>
          <w:r w:rsidR="00F563D5" w:rsidRPr="003520D6">
            <w:rPr>
              <w:rStyle w:val="Textedelespacerserv"/>
              <w:rFonts w:ascii="Arial" w:hAnsi="Arial" w:cs="Arial"/>
              <w:sz w:val="24"/>
            </w:rPr>
            <w:t>[VOTRE PRÉNOM ET VOTRE NOM]</w:t>
          </w:r>
        </w:sdtContent>
      </w:sdt>
    </w:p>
    <w:sdt>
      <w:sdtPr>
        <w:rPr>
          <w:rStyle w:val="Textedelespacerserv"/>
          <w:rFonts w:ascii="Arial" w:hAnsi="Arial" w:cs="Arial"/>
        </w:rPr>
        <w:id w:val="1595052107"/>
        <w:placeholder>
          <w:docPart w:val="678D7ACFA10248028462D49A01C6821F"/>
        </w:placeholder>
        <w:text/>
      </w:sdtPr>
      <w:sdtEndPr>
        <w:rPr>
          <w:rStyle w:val="Textedelespacerserv"/>
        </w:rPr>
      </w:sdtEndPr>
      <w:sdtContent>
        <w:p w14:paraId="03DAF91F" w14:textId="51A8503D" w:rsidR="00675873" w:rsidRPr="003520D6" w:rsidRDefault="00306015" w:rsidP="00424F64">
          <w:pPr>
            <w:pStyle w:val="Pagetitre"/>
            <w:rPr>
              <w:rStyle w:val="Textedelespacerserv"/>
              <w:rFonts w:ascii="Arial" w:hAnsi="Arial" w:cs="Arial"/>
            </w:rPr>
          </w:pPr>
          <w:r w:rsidRPr="003520D6">
            <w:rPr>
              <w:rStyle w:val="Textedelespacerserv"/>
              <w:rFonts w:ascii="Arial" w:hAnsi="Arial" w:cs="Arial"/>
            </w:rPr>
            <w:t>date (JJ/MM/AAAA)</w:t>
          </w:r>
        </w:p>
      </w:sdtContent>
    </w:sdt>
    <w:p w14:paraId="0293C6D9" w14:textId="77777777" w:rsidR="000B3A9E" w:rsidRPr="003520D6" w:rsidRDefault="000B3A9E">
      <w:pPr>
        <w:rPr>
          <w:rFonts w:ascii="Arial" w:hAnsi="Arial" w:cs="Arial"/>
        </w:rPr>
        <w:sectPr w:rsidR="000B3A9E" w:rsidRPr="003520D6" w:rsidSect="003520D6">
          <w:headerReference w:type="even" r:id="rId12"/>
          <w:headerReference w:type="default" r:id="rId13"/>
          <w:footerReference w:type="default" r:id="rId14"/>
          <w:type w:val="continuous"/>
          <w:pgSz w:w="12240" w:h="15840" w:code="1"/>
          <w:pgMar w:top="1418" w:right="1418" w:bottom="1418" w:left="1418" w:header="709" w:footer="709" w:gutter="0"/>
          <w:pgNumType w:start="1"/>
          <w:cols w:space="708"/>
          <w:vAlign w:val="both"/>
          <w:titlePg/>
          <w:docGrid w:linePitch="360"/>
        </w:sectPr>
      </w:pPr>
      <w:bookmarkStart w:id="0" w:name="_Toc11424801"/>
      <w:bookmarkStart w:id="1" w:name="_Toc11424831"/>
      <w:bookmarkStart w:id="2" w:name="_Toc11555378"/>
      <w:bookmarkStart w:id="3" w:name="_Toc11555423"/>
      <w:bookmarkStart w:id="4" w:name="_Toc11555453"/>
      <w:bookmarkStart w:id="5" w:name="_Toc11556872"/>
    </w:p>
    <w:p w14:paraId="45791C0B" w14:textId="54A09753" w:rsidR="00E47E2F" w:rsidRPr="00D820D2" w:rsidRDefault="00E47E2F" w:rsidP="006E47B3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val="fr-CH" w:eastAsia="fr-CH"/>
        </w:rPr>
      </w:pPr>
      <w:bookmarkStart w:id="6" w:name="_Toc10812788"/>
      <w:bookmarkStart w:id="7" w:name="_Toc10813782"/>
      <w:bookmarkStart w:id="8" w:name="_Toc11424806"/>
      <w:bookmarkStart w:id="9" w:name="_Toc11424836"/>
      <w:bookmarkStart w:id="10" w:name="_Toc11555383"/>
      <w:bookmarkStart w:id="11" w:name="_Toc11555428"/>
      <w:bookmarkStart w:id="12" w:name="_Toc11555458"/>
      <w:bookmarkStart w:id="13" w:name="_Toc11556877"/>
      <w:bookmarkStart w:id="14" w:name="_Toc320712690"/>
      <w:bookmarkStart w:id="15" w:name="_Toc90379181"/>
      <w:bookmarkEnd w:id="0"/>
      <w:bookmarkEnd w:id="1"/>
      <w:bookmarkEnd w:id="2"/>
      <w:bookmarkEnd w:id="3"/>
      <w:bookmarkEnd w:id="4"/>
      <w:bookmarkEnd w:id="5"/>
      <w:r w:rsidRPr="00D820D2"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val="fr-CH" w:eastAsia="fr-CH"/>
        </w:rPr>
        <w:lastRenderedPageBreak/>
        <w:t xml:space="preserve">Instructions pour la rédaction </w:t>
      </w:r>
    </w:p>
    <w:p w14:paraId="0C34FC69" w14:textId="5984613E" w:rsidR="00593A78" w:rsidRPr="00D820D2" w:rsidRDefault="006E47B3" w:rsidP="006E47B3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</w:pP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Longueur totale du </w:t>
      </w:r>
      <w:r w:rsidR="00E47E2F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projet de recherche</w:t>
      </w:r>
      <w:r w:rsidR="003520D6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: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 3 pages</w:t>
      </w:r>
      <w:r w:rsidR="003520D6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 maximum</w:t>
      </w:r>
      <w:r w:rsidR="00593A78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. </w:t>
      </w:r>
    </w:p>
    <w:p w14:paraId="05579AF4" w14:textId="68366B9B" w:rsidR="003520D6" w:rsidRPr="00D820D2" w:rsidRDefault="003520D6" w:rsidP="003520D6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</w:pP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Police et mise en page: Arial 12, interligne simple (1,0), marges normales (2,5).</w:t>
      </w:r>
    </w:p>
    <w:p w14:paraId="6E71B386" w14:textId="2EAEDCC1" w:rsidR="006E47B3" w:rsidRPr="00D820D2" w:rsidRDefault="006E47B3" w:rsidP="006E47B3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</w:pP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Système de citation: APA 7.</w:t>
      </w:r>
    </w:p>
    <w:p w14:paraId="6B6612D1" w14:textId="77777777" w:rsidR="003520D6" w:rsidRPr="00D820D2" w:rsidRDefault="003520D6" w:rsidP="006E47B3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</w:pPr>
    </w:p>
    <w:p w14:paraId="35004E4F" w14:textId="27E39378" w:rsidR="000B3A9E" w:rsidRPr="00D820D2" w:rsidRDefault="000B3A9E" w:rsidP="003C6762">
      <w:pPr>
        <w:pStyle w:val="BellespagesGPMT"/>
        <w:rPr>
          <w:rFonts w:ascii="Arial" w:hAnsi="Arial" w:cs="Arial"/>
        </w:rPr>
      </w:pPr>
      <w:r w:rsidRPr="00D820D2">
        <w:rPr>
          <w:rFonts w:ascii="Arial" w:hAnsi="Arial" w:cs="Arial"/>
        </w:rPr>
        <w:t>INTRODUCTION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81238D" w:rsidRPr="00D820D2">
        <w:rPr>
          <w:rFonts w:ascii="Arial" w:hAnsi="Arial" w:cs="Arial"/>
        </w:rPr>
        <w:t xml:space="preserve"> </w:t>
      </w:r>
    </w:p>
    <w:p w14:paraId="6FA966F0" w14:textId="2FDA3A7F" w:rsidR="00E47E2F" w:rsidRPr="00D820D2" w:rsidRDefault="00E47E2F" w:rsidP="00E47E2F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val="fr-CH" w:eastAsia="fr-CH"/>
        </w:rPr>
      </w:pPr>
      <w:r w:rsidRPr="00D820D2"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val="fr-CH" w:eastAsia="fr-CH"/>
        </w:rPr>
        <w:t xml:space="preserve">Instructions pour la rédaction </w:t>
      </w:r>
    </w:p>
    <w:p w14:paraId="430F2B59" w14:textId="2912586B" w:rsidR="00520F75" w:rsidRPr="00D820D2" w:rsidRDefault="00520F75" w:rsidP="0081238D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</w:pP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Quel </w:t>
      </w:r>
      <w:r w:rsidR="00D820D2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est le </w:t>
      </w:r>
      <w:r w:rsidR="00D43142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sujet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 d</w:t>
      </w:r>
      <w:r w:rsidR="00D820D2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u projet de 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recherche? </w:t>
      </w:r>
      <w:r w:rsidR="00D43142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Qu’est-ce qui fait la pertinence de ce sujet?</w:t>
      </w:r>
    </w:p>
    <w:p w14:paraId="2BFC3C7F" w14:textId="59EF5331" w:rsidR="00520F75" w:rsidRPr="00D820D2" w:rsidRDefault="0081238D" w:rsidP="0081238D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</w:pP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Longueur </w:t>
      </w:r>
      <w:r w:rsidR="006E47B3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de l’introduction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: 10-15% de la longueur totale </w:t>
      </w:r>
      <w:r w:rsidR="00D820D2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du projet de recherche</w:t>
      </w:r>
      <w:r w:rsidR="006E47B3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, s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oit 150 à 250 mots.</w:t>
      </w:r>
    </w:p>
    <w:p w14:paraId="512EE4EC" w14:textId="069562CE" w:rsidR="006E47B3" w:rsidRPr="00D820D2" w:rsidRDefault="00391C0B" w:rsidP="0081238D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</w:pP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Saut de page non nécessaire avec l</w:t>
      </w:r>
      <w:r w:rsidR="00593A78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a 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partie qui suit. </w:t>
      </w:r>
    </w:p>
    <w:p w14:paraId="32CFDD35" w14:textId="77777777" w:rsidR="00520F75" w:rsidRPr="00D820D2" w:rsidRDefault="00520F75" w:rsidP="0081238D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</w:pPr>
    </w:p>
    <w:p w14:paraId="3EB739B6" w14:textId="599D55C9" w:rsidR="00520F75" w:rsidRPr="00D820D2" w:rsidRDefault="00520F75" w:rsidP="00520F75">
      <w:pPr>
        <w:pStyle w:val="BellespagesGPMT"/>
        <w:rPr>
          <w:rFonts w:ascii="Arial" w:hAnsi="Arial" w:cs="Arial"/>
        </w:rPr>
      </w:pPr>
      <w:r w:rsidRPr="00D820D2">
        <w:rPr>
          <w:rFonts w:ascii="Arial" w:hAnsi="Arial" w:cs="Arial"/>
        </w:rPr>
        <w:t>PARTIE 1 : DESCRIPTION DE LA (OU DES) QUESTION(S) DE RECHERCHE</w:t>
      </w:r>
    </w:p>
    <w:p w14:paraId="50DEFBB9" w14:textId="6BD2752C" w:rsidR="00E47E2F" w:rsidRPr="00D820D2" w:rsidRDefault="00E47E2F" w:rsidP="00E47E2F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val="fr-CH" w:eastAsia="fr-CH"/>
        </w:rPr>
      </w:pPr>
      <w:r w:rsidRPr="00D820D2"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val="fr-CH" w:eastAsia="fr-CH"/>
        </w:rPr>
        <w:t xml:space="preserve">Instructions pour la rédaction </w:t>
      </w:r>
    </w:p>
    <w:p w14:paraId="7A2D8775" w14:textId="06C761EF" w:rsidR="00520F75" w:rsidRPr="00D820D2" w:rsidRDefault="00520F75" w:rsidP="00520F75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</w:pP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A quelle</w:t>
      </w:r>
      <w:r w:rsidR="00D43142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(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s</w:t>
      </w:r>
      <w:r w:rsidR="00D43142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)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 question</w:t>
      </w:r>
      <w:r w:rsidR="00D43142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(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s</w:t>
      </w:r>
      <w:r w:rsidR="00D43142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)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 de recherche proposez-vous d'apporter </w:t>
      </w:r>
      <w:r w:rsidR="00D43142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une(des)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 réponse</w:t>
      </w:r>
      <w:r w:rsidR="00D43142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(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s</w:t>
      </w:r>
      <w:r w:rsidR="00D43142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)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? Qu</w:t>
      </w:r>
      <w:r w:rsidR="00D43142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’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est-ce que c</w:t>
      </w:r>
      <w:r w:rsidR="00D43142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ette(ces)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 réponse</w:t>
      </w:r>
      <w:r w:rsidR="00D43142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(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s</w:t>
      </w:r>
      <w:r w:rsidR="00D43142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)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 v</w:t>
      </w:r>
      <w:r w:rsidR="00D43142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a(v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ont</w:t>
      </w:r>
      <w:r w:rsidR="00D43142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)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 permettre de comprendre</w:t>
      </w:r>
      <w:r w:rsidR="00D43142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,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 et quel</w:t>
      </w:r>
      <w:r w:rsidR="00D43142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(s)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 savoir</w:t>
      </w:r>
      <w:r w:rsidR="00D43142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(s)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 v</w:t>
      </w:r>
      <w:r w:rsidR="00D43142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a-t-elle(vont-elles) 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apporter?</w:t>
      </w:r>
    </w:p>
    <w:p w14:paraId="34CCE87E" w14:textId="09AF4D86" w:rsidR="00520F75" w:rsidRPr="00D820D2" w:rsidRDefault="00593A78" w:rsidP="00593A78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</w:pP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Longueur de la partie 1: libre (NB: longueur totale du </w:t>
      </w:r>
      <w:r w:rsidR="00E47E2F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projet de recherche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 3 pages)</w:t>
      </w:r>
      <w:r w:rsidR="00520F75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.</w:t>
      </w:r>
    </w:p>
    <w:p w14:paraId="7DEADF65" w14:textId="2E0299A4" w:rsidR="00593A78" w:rsidRPr="00D820D2" w:rsidRDefault="00593A78" w:rsidP="00593A78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</w:pP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Saut de page non nécessaire avec la partie qui suit. </w:t>
      </w:r>
    </w:p>
    <w:p w14:paraId="53E8C96C" w14:textId="77777777" w:rsidR="00520F75" w:rsidRPr="00D820D2" w:rsidRDefault="00520F75" w:rsidP="00593A78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</w:pPr>
    </w:p>
    <w:p w14:paraId="7886FEBC" w14:textId="3B85B976" w:rsidR="00520F75" w:rsidRPr="00D820D2" w:rsidRDefault="00520F75" w:rsidP="00520F75">
      <w:pPr>
        <w:pStyle w:val="BellespagesGPMT"/>
        <w:rPr>
          <w:rFonts w:ascii="Arial" w:hAnsi="Arial" w:cs="Arial"/>
        </w:rPr>
      </w:pPr>
      <w:r w:rsidRPr="00D820D2">
        <w:rPr>
          <w:rFonts w:ascii="Arial" w:hAnsi="Arial" w:cs="Arial"/>
        </w:rPr>
        <w:t xml:space="preserve">PARTIE </w:t>
      </w:r>
      <w:r w:rsidRPr="00D820D2">
        <w:rPr>
          <w:rFonts w:ascii="Arial" w:hAnsi="Arial" w:cs="Arial"/>
        </w:rPr>
        <w:t>2</w:t>
      </w:r>
      <w:r w:rsidRPr="00D820D2">
        <w:rPr>
          <w:rFonts w:ascii="Arial" w:hAnsi="Arial" w:cs="Arial"/>
        </w:rPr>
        <w:t xml:space="preserve"> : </w:t>
      </w:r>
      <w:r w:rsidRPr="00D820D2">
        <w:rPr>
          <w:rFonts w:ascii="Arial" w:hAnsi="Arial" w:cs="Arial"/>
        </w:rPr>
        <w:t xml:space="preserve">SYNTHESE </w:t>
      </w:r>
      <w:r w:rsidRPr="00D820D2">
        <w:rPr>
          <w:rFonts w:ascii="Arial" w:hAnsi="Arial" w:cs="Arial"/>
        </w:rPr>
        <w:t>DE LA LITTÉRATURE</w:t>
      </w:r>
    </w:p>
    <w:p w14:paraId="156BCFD6" w14:textId="77777777" w:rsidR="00E47E2F" w:rsidRPr="00D820D2" w:rsidRDefault="00E47E2F" w:rsidP="00E47E2F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val="fr-CH" w:eastAsia="fr-CH"/>
        </w:rPr>
      </w:pPr>
      <w:bookmarkStart w:id="16" w:name="_Toc10812792"/>
      <w:bookmarkStart w:id="17" w:name="_Toc10813790"/>
      <w:bookmarkStart w:id="18" w:name="_Toc11424818"/>
      <w:bookmarkStart w:id="19" w:name="_Toc11424848"/>
      <w:bookmarkStart w:id="20" w:name="_Toc11555395"/>
      <w:bookmarkStart w:id="21" w:name="_Toc11555440"/>
      <w:bookmarkStart w:id="22" w:name="_Toc11555470"/>
      <w:bookmarkStart w:id="23" w:name="_Toc11556889"/>
      <w:bookmarkStart w:id="24" w:name="_Toc320712696"/>
      <w:r w:rsidRPr="00D820D2"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val="fr-CH" w:eastAsia="fr-CH"/>
        </w:rPr>
        <w:t xml:space="preserve">Instructions pour la rédaction : </w:t>
      </w:r>
    </w:p>
    <w:p w14:paraId="4B7664C7" w14:textId="61AF7825" w:rsidR="00520F75" w:rsidRPr="00D820D2" w:rsidRDefault="00520F75" w:rsidP="00593A78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</w:pP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Qu'est-ce que la science sait déjà sur </w:t>
      </w:r>
      <w:r w:rsidR="00E47E2F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le sujet de votre </w:t>
      </w:r>
      <w:r w:rsidR="00E47E2F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projet de recherche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 ? Sur quel</w:t>
      </w:r>
      <w:r w:rsidR="00E47E2F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s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 savoir</w:t>
      </w:r>
      <w:r w:rsidR="00E47E2F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s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 allez-vous vous appuyez</w:t>
      </w:r>
      <w:r w:rsidR="00D43142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 pour aborder le sujet de votre projet de recherche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?</w:t>
      </w:r>
    </w:p>
    <w:p w14:paraId="1C3803E5" w14:textId="397B0263" w:rsidR="00593A78" w:rsidRPr="00D820D2" w:rsidRDefault="00593A78" w:rsidP="00593A78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</w:pP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Longueur de la partie 2: libre (NB: </w:t>
      </w:r>
      <w:r w:rsidR="00E47E2F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longueur totale du projet de recherche</w:t>
      </w:r>
      <w:r w:rsidR="00E47E2F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 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3 pages)</w:t>
      </w:r>
    </w:p>
    <w:p w14:paraId="074924B3" w14:textId="77777777" w:rsidR="00520F75" w:rsidRDefault="00593A78" w:rsidP="00520F75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</w:pP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lastRenderedPageBreak/>
        <w:t xml:space="preserve">Saut de page non nécessaire avec la partie qui suit. 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F29F9F5" w14:textId="77777777" w:rsidR="00D820D2" w:rsidRPr="00D820D2" w:rsidRDefault="00D820D2" w:rsidP="00520F75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</w:pPr>
    </w:p>
    <w:p w14:paraId="7BD21993" w14:textId="644DC7E9" w:rsidR="00520F75" w:rsidRPr="00D820D2" w:rsidRDefault="00520F75" w:rsidP="00520F75">
      <w:pPr>
        <w:pStyle w:val="BellespagesGPMT"/>
        <w:rPr>
          <w:rStyle w:val="Textedelespacerserv"/>
          <w:rFonts w:ascii="Arial" w:hAnsi="Arial" w:cs="Arial"/>
          <w:caps/>
        </w:rPr>
      </w:pPr>
      <w:r w:rsidRPr="00D820D2">
        <w:rPr>
          <w:rFonts w:ascii="Arial" w:hAnsi="Arial" w:cs="Arial"/>
        </w:rPr>
        <w:t xml:space="preserve">PARTIE </w:t>
      </w:r>
      <w:r w:rsidRPr="00D820D2">
        <w:rPr>
          <w:rFonts w:ascii="Arial" w:hAnsi="Arial" w:cs="Arial"/>
        </w:rPr>
        <w:t>3</w:t>
      </w:r>
      <w:r w:rsidRPr="00D820D2">
        <w:rPr>
          <w:rFonts w:ascii="Arial" w:hAnsi="Arial" w:cs="Arial"/>
        </w:rPr>
        <w:t> : DESCRIPTION D</w:t>
      </w:r>
      <w:r w:rsidRPr="00D820D2">
        <w:rPr>
          <w:rFonts w:ascii="Arial" w:hAnsi="Arial" w:cs="Arial"/>
        </w:rPr>
        <w:t>U (OU DES)</w:t>
      </w:r>
      <w:r w:rsidRPr="00D820D2">
        <w:rPr>
          <w:rFonts w:ascii="Arial" w:hAnsi="Arial" w:cs="Arial"/>
        </w:rPr>
        <w:t xml:space="preserve"> TERRAIN</w:t>
      </w:r>
      <w:r w:rsidRPr="00D820D2">
        <w:rPr>
          <w:rFonts w:ascii="Arial" w:hAnsi="Arial" w:cs="Arial"/>
        </w:rPr>
        <w:t>(</w:t>
      </w:r>
      <w:r w:rsidRPr="00D820D2">
        <w:rPr>
          <w:rFonts w:ascii="Arial" w:hAnsi="Arial" w:cs="Arial"/>
        </w:rPr>
        <w:t>S</w:t>
      </w:r>
      <w:r w:rsidRPr="00D820D2">
        <w:rPr>
          <w:rFonts w:ascii="Arial" w:hAnsi="Arial" w:cs="Arial"/>
        </w:rPr>
        <w:t>)</w:t>
      </w:r>
      <w:r w:rsidRPr="00D820D2">
        <w:rPr>
          <w:rFonts w:ascii="Arial" w:hAnsi="Arial" w:cs="Arial"/>
        </w:rPr>
        <w:t xml:space="preserve"> DE RECHERCHE</w:t>
      </w:r>
      <w:r w:rsidRPr="00D820D2">
        <w:rPr>
          <w:rFonts w:ascii="Arial" w:hAnsi="Arial" w:cs="Arial"/>
        </w:rPr>
        <w:t xml:space="preserve"> </w:t>
      </w:r>
      <w:r w:rsidRPr="00D820D2">
        <w:rPr>
          <w:rFonts w:ascii="Arial" w:hAnsi="Arial" w:cs="Arial"/>
        </w:rPr>
        <w:t xml:space="preserve">ET/OU </w:t>
      </w:r>
      <w:r w:rsidRPr="00D820D2">
        <w:rPr>
          <w:rFonts w:ascii="Arial" w:hAnsi="Arial" w:cs="Arial"/>
        </w:rPr>
        <w:t xml:space="preserve">DE LA (OU DES) </w:t>
      </w:r>
      <w:r w:rsidRPr="00D820D2">
        <w:rPr>
          <w:rFonts w:ascii="Arial" w:hAnsi="Arial" w:cs="Arial"/>
        </w:rPr>
        <w:t>MÉTHODE</w:t>
      </w:r>
      <w:r w:rsidRPr="00D820D2">
        <w:rPr>
          <w:rFonts w:ascii="Arial" w:hAnsi="Arial" w:cs="Arial"/>
        </w:rPr>
        <w:t>(</w:t>
      </w:r>
      <w:r w:rsidRPr="00D820D2">
        <w:rPr>
          <w:rFonts w:ascii="Arial" w:hAnsi="Arial" w:cs="Arial"/>
        </w:rPr>
        <w:t>S</w:t>
      </w:r>
      <w:r w:rsidRPr="00D820D2">
        <w:rPr>
          <w:rFonts w:ascii="Arial" w:hAnsi="Arial" w:cs="Arial"/>
        </w:rPr>
        <w:t>)</w:t>
      </w:r>
      <w:r w:rsidRPr="00D820D2">
        <w:rPr>
          <w:rFonts w:ascii="Arial" w:hAnsi="Arial" w:cs="Arial"/>
        </w:rPr>
        <w:t xml:space="preserve"> </w:t>
      </w:r>
    </w:p>
    <w:p w14:paraId="6411003C" w14:textId="77777777" w:rsidR="00E47E2F" w:rsidRPr="00D820D2" w:rsidRDefault="00E47E2F" w:rsidP="00E47E2F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</w:pP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Instructions pour la rédaction : </w:t>
      </w:r>
    </w:p>
    <w:p w14:paraId="573B51D0" w14:textId="5C31B628" w:rsidR="00520F75" w:rsidRPr="00D820D2" w:rsidRDefault="00520F75" w:rsidP="00593A78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</w:pP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Quelles données prévoyez-vous de récolter et en mobilisant quelles méthodes ? En quoi ces méthodes sont-elles pertinentes pour répondre à vo</w:t>
      </w:r>
      <w:r w:rsidR="00E47E2F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tre (ou vos)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 question</w:t>
      </w:r>
      <w:r w:rsidR="00E47E2F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(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s</w:t>
      </w:r>
      <w:r w:rsidR="00E47E2F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)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 de recherche ? </w:t>
      </w:r>
    </w:p>
    <w:p w14:paraId="439A67FA" w14:textId="5DD4095E" w:rsidR="00593A78" w:rsidRPr="00D820D2" w:rsidRDefault="00593A78" w:rsidP="00593A78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</w:pP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Longueur de la partie 3: libre (NB: </w:t>
      </w:r>
      <w:r w:rsidR="00E47E2F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longueur totale du projet de recherche</w:t>
      </w:r>
      <w:r w:rsidR="00E47E2F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 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3 pages)</w:t>
      </w:r>
    </w:p>
    <w:p w14:paraId="0B2BC079" w14:textId="5B8C138B" w:rsidR="00345F4F" w:rsidRPr="00D820D2" w:rsidRDefault="00593A78" w:rsidP="00520F75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</w:pP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Saut de page non nécessaire avec la partie qui suit.</w:t>
      </w:r>
    </w:p>
    <w:p w14:paraId="7A6F56DA" w14:textId="77777777" w:rsidR="00520F75" w:rsidRPr="00D820D2" w:rsidRDefault="00520F75" w:rsidP="00520F75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</w:pPr>
    </w:p>
    <w:p w14:paraId="1A4C90CF" w14:textId="27D69F27" w:rsidR="000B3A9E" w:rsidRPr="00D820D2" w:rsidRDefault="000B3A9E" w:rsidP="003C6762">
      <w:pPr>
        <w:pStyle w:val="BellespagesGPMT"/>
        <w:rPr>
          <w:rFonts w:ascii="Arial" w:hAnsi="Arial" w:cs="Arial"/>
        </w:rPr>
      </w:pPr>
      <w:bookmarkStart w:id="25" w:name="_Toc11424823"/>
      <w:bookmarkStart w:id="26" w:name="_Toc11424853"/>
      <w:bookmarkStart w:id="27" w:name="_Toc11555400"/>
      <w:bookmarkStart w:id="28" w:name="_Toc11555445"/>
      <w:bookmarkStart w:id="29" w:name="_Toc11555475"/>
      <w:bookmarkStart w:id="30" w:name="_Toc11556894"/>
      <w:bookmarkStart w:id="31" w:name="_Toc320712699"/>
      <w:bookmarkStart w:id="32" w:name="_Toc90379206"/>
      <w:r w:rsidRPr="00D820D2">
        <w:rPr>
          <w:rFonts w:ascii="Arial" w:hAnsi="Arial" w:cs="Arial"/>
        </w:rPr>
        <w:t>CONCLUSION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7B42E02D" w14:textId="6521D6AB" w:rsidR="00E47E2F" w:rsidRPr="00D820D2" w:rsidRDefault="00E47E2F" w:rsidP="00E47E2F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val="fr-CH" w:eastAsia="fr-CH"/>
        </w:rPr>
      </w:pPr>
      <w:r w:rsidRPr="00D820D2"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val="fr-CH" w:eastAsia="fr-CH"/>
        </w:rPr>
        <w:t xml:space="preserve">Instructions pour la rédaction </w:t>
      </w:r>
    </w:p>
    <w:p w14:paraId="6CF1BA84" w14:textId="40DA02A6" w:rsidR="00593A78" w:rsidRPr="00D820D2" w:rsidRDefault="00593A78" w:rsidP="00593A78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</w:pP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Longueur de la conclusion: 10-15% de la longueur totale du </w:t>
      </w:r>
      <w:r w:rsidR="00E47E2F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projet de recherche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, soit 150 à 250 mots. </w:t>
      </w:r>
    </w:p>
    <w:p w14:paraId="30372165" w14:textId="3ABFBCCB" w:rsidR="00345F4F" w:rsidRPr="00D820D2" w:rsidRDefault="00593A78" w:rsidP="009D71AA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</w:pP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Saut de page non nécessaire avec la partie qui suit. </w:t>
      </w:r>
    </w:p>
    <w:p w14:paraId="575EE573" w14:textId="77777777" w:rsidR="00520F75" w:rsidRPr="00D820D2" w:rsidRDefault="00520F75" w:rsidP="009D71AA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</w:pPr>
    </w:p>
    <w:p w14:paraId="77B49C00" w14:textId="77777777" w:rsidR="00593A78" w:rsidRPr="00D820D2" w:rsidRDefault="002065C1" w:rsidP="003C6762">
      <w:pPr>
        <w:pStyle w:val="BellespagesGPMT"/>
        <w:rPr>
          <w:rFonts w:ascii="Arial" w:hAnsi="Arial" w:cs="Arial"/>
        </w:rPr>
      </w:pPr>
      <w:bookmarkStart w:id="33" w:name="_Toc90379216"/>
      <w:r w:rsidRPr="00D820D2">
        <w:rPr>
          <w:rFonts w:ascii="Arial" w:hAnsi="Arial" w:cs="Arial"/>
        </w:rPr>
        <w:t>BIBLIOGRAPHIE</w:t>
      </w:r>
      <w:bookmarkEnd w:id="33"/>
      <w:r w:rsidR="00306015" w:rsidRPr="00D820D2">
        <w:rPr>
          <w:rFonts w:ascii="Arial" w:hAnsi="Arial" w:cs="Arial"/>
        </w:rPr>
        <w:t xml:space="preserve"> </w:t>
      </w:r>
    </w:p>
    <w:p w14:paraId="4F9F0B25" w14:textId="3C4317EF" w:rsidR="00E47E2F" w:rsidRPr="00D820D2" w:rsidRDefault="00E47E2F" w:rsidP="00E47E2F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val="fr-CH" w:eastAsia="fr-CH"/>
        </w:rPr>
      </w:pPr>
      <w:r w:rsidRPr="00D820D2"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val="fr-CH" w:eastAsia="fr-CH"/>
        </w:rPr>
        <w:t xml:space="preserve">Instructions pour la rédaction </w:t>
      </w:r>
    </w:p>
    <w:p w14:paraId="50C2940E" w14:textId="6E253FD1" w:rsidR="00A10278" w:rsidRPr="00D820D2" w:rsidRDefault="00A10278" w:rsidP="003520D6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</w:pP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 xml:space="preserve">Longueur de la bibliographie : libre, non comptabilisée dans la longueur totale du </w:t>
      </w:r>
      <w:r w:rsidR="00E47E2F"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projet de recherche</w:t>
      </w: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.</w:t>
      </w:r>
    </w:p>
    <w:p w14:paraId="68D91AFB" w14:textId="6BECF71C" w:rsidR="00520F75" w:rsidRPr="00D820D2" w:rsidRDefault="00A10278" w:rsidP="00520F75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</w:pPr>
      <w:r w:rsidRPr="00D820D2">
        <w:rPr>
          <w:rFonts w:ascii="Arial" w:eastAsia="Times New Roman" w:hAnsi="Arial" w:cs="Arial"/>
          <w:color w:val="BFBFBF" w:themeColor="background1" w:themeShade="BF"/>
          <w:sz w:val="24"/>
          <w:lang w:val="fr-CH" w:eastAsia="fr-CH"/>
        </w:rPr>
        <w:t>Système de référencement: APA 7.</w:t>
      </w:r>
    </w:p>
    <w:sectPr w:rsidR="00520F75" w:rsidRPr="00D820D2" w:rsidSect="0040147E">
      <w:footerReference w:type="first" r:id="rId15"/>
      <w:pgSz w:w="12240" w:h="15840" w:code="1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A2FEC" w14:textId="77777777" w:rsidR="006C536D" w:rsidRDefault="006C536D" w:rsidP="00FA70B7">
      <w:pPr>
        <w:spacing w:after="0" w:line="240" w:lineRule="auto"/>
      </w:pPr>
      <w:r>
        <w:separator/>
      </w:r>
    </w:p>
  </w:endnote>
  <w:endnote w:type="continuationSeparator" w:id="0">
    <w:p w14:paraId="0ACD6402" w14:textId="77777777" w:rsidR="006C536D" w:rsidRDefault="006C536D">
      <w:r>
        <w:continuationSeparator/>
      </w:r>
    </w:p>
  </w:endnote>
  <w:endnote w:type="continuationNotice" w:id="1">
    <w:p w14:paraId="192B41E1" w14:textId="77777777" w:rsidR="006C536D" w:rsidRDefault="006C53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3149528"/>
      <w:docPartObj>
        <w:docPartGallery w:val="Page Numbers (Bottom of Page)"/>
        <w:docPartUnique/>
      </w:docPartObj>
    </w:sdtPr>
    <w:sdtEndPr/>
    <w:sdtContent>
      <w:p w14:paraId="11A19546" w14:textId="6AC4B4BD" w:rsidR="0040147E" w:rsidRDefault="0040147E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91250"/>
      <w:docPartObj>
        <w:docPartGallery w:val="Page Numbers (Bottom of Page)"/>
        <w:docPartUnique/>
      </w:docPartObj>
    </w:sdtPr>
    <w:sdtEndPr/>
    <w:sdtContent>
      <w:p w14:paraId="3ED58B68" w14:textId="77777777" w:rsidR="001F3842" w:rsidRDefault="001F3842" w:rsidP="008F2A31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6A01D" w14:textId="77777777" w:rsidR="006C536D" w:rsidRDefault="006C536D" w:rsidP="00FA70B7">
      <w:pPr>
        <w:spacing w:after="0" w:line="240" w:lineRule="auto"/>
      </w:pPr>
      <w:r>
        <w:separator/>
      </w:r>
    </w:p>
  </w:footnote>
  <w:footnote w:type="continuationSeparator" w:id="0">
    <w:p w14:paraId="68CB43EB" w14:textId="77777777" w:rsidR="006C536D" w:rsidRDefault="006C536D">
      <w:r>
        <w:continuationSeparator/>
      </w:r>
    </w:p>
  </w:footnote>
  <w:footnote w:type="continuationNotice" w:id="1">
    <w:p w14:paraId="79104CDF" w14:textId="77777777" w:rsidR="006C536D" w:rsidRDefault="006C53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B5354" w14:textId="77777777" w:rsidR="001F3842" w:rsidRDefault="001F3842">
    <w:pPr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8089CD4" w14:textId="77777777" w:rsidR="001F3842" w:rsidRDefault="001F3842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AC458" w14:textId="77777777" w:rsidR="001F3842" w:rsidRDefault="001F3842" w:rsidP="00202C2E">
    <w:pPr>
      <w:spacing w:after="0" w:line="240" w:lineRule="auto"/>
      <w:ind w:right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150F7E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76A40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7E801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9A3BC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E886B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80A76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A6BE2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2075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BCA8F6"/>
    <w:lvl w:ilvl="0">
      <w:start w:val="1"/>
      <w:numFmt w:val="decimal"/>
      <w:pStyle w:val="Listenumros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885C94D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0949C7"/>
    <w:multiLevelType w:val="multilevel"/>
    <w:tmpl w:val="0C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10825CD"/>
    <w:multiLevelType w:val="multilevel"/>
    <w:tmpl w:val="C8306D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4292B91"/>
    <w:multiLevelType w:val="hybridMultilevel"/>
    <w:tmpl w:val="C2782414"/>
    <w:lvl w:ilvl="0" w:tplc="404C1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C28EA"/>
    <w:multiLevelType w:val="multilevel"/>
    <w:tmpl w:val="9732D73E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C782917"/>
    <w:multiLevelType w:val="hybridMultilevel"/>
    <w:tmpl w:val="48A2BBD4"/>
    <w:lvl w:ilvl="0" w:tplc="222AEF3C">
      <w:start w:val="1"/>
      <w:numFmt w:val="decimal"/>
      <w:pStyle w:val="Titre1"/>
      <w:lvlText w:val="CHAPITRE %1"/>
      <w:lvlJc w:val="center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57934"/>
    <w:multiLevelType w:val="multilevel"/>
    <w:tmpl w:val="0C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21A4A6C"/>
    <w:multiLevelType w:val="hybridMultilevel"/>
    <w:tmpl w:val="A8CE653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55036"/>
    <w:multiLevelType w:val="multilevel"/>
    <w:tmpl w:val="E43EB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F0A54DC"/>
    <w:multiLevelType w:val="multilevel"/>
    <w:tmpl w:val="429829EC"/>
    <w:lvl w:ilvl="0">
      <w:start w:val="1"/>
      <w:numFmt w:val="decimal"/>
      <w:suff w:val="nothing"/>
      <w:lvlText w:val="CHAPITRE %1"/>
      <w:lvlJc w:val="center"/>
      <w:pPr>
        <w:ind w:left="0" w:firstLine="567"/>
      </w:pPr>
      <w:rPr>
        <w:rFonts w:hint="default"/>
        <w:b/>
        <w:i w:val="0"/>
        <w:strike w:val="0"/>
        <w:dstrike w:val="0"/>
        <w:vanish w:val="0"/>
        <w:color w:val="auto"/>
        <w:vertAlign w:val="baseline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AA748C6"/>
    <w:multiLevelType w:val="multilevel"/>
    <w:tmpl w:val="7CC29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44358974">
    <w:abstractNumId w:val="17"/>
  </w:num>
  <w:num w:numId="2" w16cid:durableId="1587567386">
    <w:abstractNumId w:val="19"/>
  </w:num>
  <w:num w:numId="3" w16cid:durableId="498694005">
    <w:abstractNumId w:val="9"/>
  </w:num>
  <w:num w:numId="4" w16cid:durableId="1611745241">
    <w:abstractNumId w:val="7"/>
  </w:num>
  <w:num w:numId="5" w16cid:durableId="1718898679">
    <w:abstractNumId w:val="6"/>
  </w:num>
  <w:num w:numId="6" w16cid:durableId="1963027274">
    <w:abstractNumId w:val="5"/>
  </w:num>
  <w:num w:numId="7" w16cid:durableId="1455444468">
    <w:abstractNumId w:val="4"/>
  </w:num>
  <w:num w:numId="8" w16cid:durableId="298390065">
    <w:abstractNumId w:val="8"/>
  </w:num>
  <w:num w:numId="9" w16cid:durableId="204104870">
    <w:abstractNumId w:val="3"/>
  </w:num>
  <w:num w:numId="10" w16cid:durableId="6564374">
    <w:abstractNumId w:val="2"/>
  </w:num>
  <w:num w:numId="11" w16cid:durableId="967005338">
    <w:abstractNumId w:val="1"/>
  </w:num>
  <w:num w:numId="12" w16cid:durableId="1562209448">
    <w:abstractNumId w:val="0"/>
  </w:num>
  <w:num w:numId="13" w16cid:durableId="1707367971">
    <w:abstractNumId w:val="11"/>
  </w:num>
  <w:num w:numId="14" w16cid:durableId="297880854">
    <w:abstractNumId w:val="15"/>
  </w:num>
  <w:num w:numId="15" w16cid:durableId="525951247">
    <w:abstractNumId w:val="10"/>
  </w:num>
  <w:num w:numId="16" w16cid:durableId="250966052">
    <w:abstractNumId w:val="13"/>
  </w:num>
  <w:num w:numId="17" w16cid:durableId="1324552403">
    <w:abstractNumId w:val="18"/>
  </w:num>
  <w:num w:numId="18" w16cid:durableId="872618765">
    <w:abstractNumId w:val="18"/>
  </w:num>
  <w:num w:numId="19" w16cid:durableId="1187602003">
    <w:abstractNumId w:val="18"/>
  </w:num>
  <w:num w:numId="20" w16cid:durableId="1213614326">
    <w:abstractNumId w:val="18"/>
  </w:num>
  <w:num w:numId="21" w16cid:durableId="1048455115">
    <w:abstractNumId w:val="18"/>
  </w:num>
  <w:num w:numId="22" w16cid:durableId="519050442">
    <w:abstractNumId w:val="18"/>
  </w:num>
  <w:num w:numId="23" w16cid:durableId="1167096293">
    <w:abstractNumId w:val="14"/>
  </w:num>
  <w:num w:numId="24" w16cid:durableId="1358851820">
    <w:abstractNumId w:val="12"/>
  </w:num>
  <w:num w:numId="25" w16cid:durableId="14981153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378297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CyNDYxMTU3MjM1sLBU0lEKTi0uzszPAykwqgUA9QCgvCwAAAA="/>
  </w:docVars>
  <w:rsids>
    <w:rsidRoot w:val="00306015"/>
    <w:rsid w:val="00011271"/>
    <w:rsid w:val="00023085"/>
    <w:rsid w:val="00035AAD"/>
    <w:rsid w:val="0005035E"/>
    <w:rsid w:val="0005465A"/>
    <w:rsid w:val="000555EA"/>
    <w:rsid w:val="0008343A"/>
    <w:rsid w:val="00085AF7"/>
    <w:rsid w:val="000A0157"/>
    <w:rsid w:val="000A4983"/>
    <w:rsid w:val="000B3A9E"/>
    <w:rsid w:val="000B729B"/>
    <w:rsid w:val="000C55A4"/>
    <w:rsid w:val="000D0641"/>
    <w:rsid w:val="000D1058"/>
    <w:rsid w:val="000F06BF"/>
    <w:rsid w:val="000F3C0B"/>
    <w:rsid w:val="000F4F17"/>
    <w:rsid w:val="000F5420"/>
    <w:rsid w:val="00101621"/>
    <w:rsid w:val="001103BD"/>
    <w:rsid w:val="0012012E"/>
    <w:rsid w:val="00121029"/>
    <w:rsid w:val="00121137"/>
    <w:rsid w:val="00122E5E"/>
    <w:rsid w:val="00131066"/>
    <w:rsid w:val="00131D27"/>
    <w:rsid w:val="0013490C"/>
    <w:rsid w:val="0013519A"/>
    <w:rsid w:val="00142EA8"/>
    <w:rsid w:val="00152076"/>
    <w:rsid w:val="00155B5E"/>
    <w:rsid w:val="00164BBA"/>
    <w:rsid w:val="00167050"/>
    <w:rsid w:val="0017733E"/>
    <w:rsid w:val="0019020D"/>
    <w:rsid w:val="00193B0B"/>
    <w:rsid w:val="001968C0"/>
    <w:rsid w:val="00197B04"/>
    <w:rsid w:val="001C4EEC"/>
    <w:rsid w:val="001C72F4"/>
    <w:rsid w:val="001D6B22"/>
    <w:rsid w:val="001E349B"/>
    <w:rsid w:val="001F3842"/>
    <w:rsid w:val="001F3A29"/>
    <w:rsid w:val="001F3B1E"/>
    <w:rsid w:val="001F7C54"/>
    <w:rsid w:val="00200344"/>
    <w:rsid w:val="00202C2E"/>
    <w:rsid w:val="0020312B"/>
    <w:rsid w:val="002065C1"/>
    <w:rsid w:val="00221187"/>
    <w:rsid w:val="00237481"/>
    <w:rsid w:val="00244E98"/>
    <w:rsid w:val="0027210C"/>
    <w:rsid w:val="00287168"/>
    <w:rsid w:val="00290226"/>
    <w:rsid w:val="002A14AE"/>
    <w:rsid w:val="002C0187"/>
    <w:rsid w:val="002C09CC"/>
    <w:rsid w:val="002C3246"/>
    <w:rsid w:val="002C4D93"/>
    <w:rsid w:val="002C59B3"/>
    <w:rsid w:val="002D1AE9"/>
    <w:rsid w:val="002E40CB"/>
    <w:rsid w:val="00303672"/>
    <w:rsid w:val="003052C9"/>
    <w:rsid w:val="00306015"/>
    <w:rsid w:val="0032319B"/>
    <w:rsid w:val="00325B2C"/>
    <w:rsid w:val="00327C21"/>
    <w:rsid w:val="00333519"/>
    <w:rsid w:val="00341476"/>
    <w:rsid w:val="00345F4F"/>
    <w:rsid w:val="003520D6"/>
    <w:rsid w:val="00360B51"/>
    <w:rsid w:val="00391C0B"/>
    <w:rsid w:val="00392897"/>
    <w:rsid w:val="00396357"/>
    <w:rsid w:val="003A01DB"/>
    <w:rsid w:val="003B0A0A"/>
    <w:rsid w:val="003C31CD"/>
    <w:rsid w:val="003C6762"/>
    <w:rsid w:val="003D4B94"/>
    <w:rsid w:val="003E4F4F"/>
    <w:rsid w:val="003F0D3D"/>
    <w:rsid w:val="003F6714"/>
    <w:rsid w:val="004009BB"/>
    <w:rsid w:val="0040147E"/>
    <w:rsid w:val="0040783E"/>
    <w:rsid w:val="00411210"/>
    <w:rsid w:val="00424F64"/>
    <w:rsid w:val="00431656"/>
    <w:rsid w:val="004644F0"/>
    <w:rsid w:val="0048775C"/>
    <w:rsid w:val="0049741E"/>
    <w:rsid w:val="0049779F"/>
    <w:rsid w:val="00497F0E"/>
    <w:rsid w:val="004A7347"/>
    <w:rsid w:val="004A78F6"/>
    <w:rsid w:val="004B0F94"/>
    <w:rsid w:val="004C5F88"/>
    <w:rsid w:val="004C6587"/>
    <w:rsid w:val="004D703B"/>
    <w:rsid w:val="004E1220"/>
    <w:rsid w:val="004E7844"/>
    <w:rsid w:val="004F0FF0"/>
    <w:rsid w:val="004F4F8F"/>
    <w:rsid w:val="005026D7"/>
    <w:rsid w:val="005060A5"/>
    <w:rsid w:val="00506DC2"/>
    <w:rsid w:val="0050732A"/>
    <w:rsid w:val="005145B7"/>
    <w:rsid w:val="00517865"/>
    <w:rsid w:val="00520F75"/>
    <w:rsid w:val="0053553C"/>
    <w:rsid w:val="00546886"/>
    <w:rsid w:val="005472E0"/>
    <w:rsid w:val="00552986"/>
    <w:rsid w:val="005576C0"/>
    <w:rsid w:val="00564402"/>
    <w:rsid w:val="0056709E"/>
    <w:rsid w:val="00593A78"/>
    <w:rsid w:val="005A2D6F"/>
    <w:rsid w:val="005A75D5"/>
    <w:rsid w:val="005B5E66"/>
    <w:rsid w:val="005E2237"/>
    <w:rsid w:val="005E441D"/>
    <w:rsid w:val="005E5BD3"/>
    <w:rsid w:val="005F0EA2"/>
    <w:rsid w:val="005F759A"/>
    <w:rsid w:val="00605A0C"/>
    <w:rsid w:val="00606096"/>
    <w:rsid w:val="00612F2C"/>
    <w:rsid w:val="0061458C"/>
    <w:rsid w:val="00620201"/>
    <w:rsid w:val="006319D2"/>
    <w:rsid w:val="00632628"/>
    <w:rsid w:val="006477C2"/>
    <w:rsid w:val="00651661"/>
    <w:rsid w:val="00661670"/>
    <w:rsid w:val="006627AD"/>
    <w:rsid w:val="00664304"/>
    <w:rsid w:val="00664C7F"/>
    <w:rsid w:val="00675873"/>
    <w:rsid w:val="0067652D"/>
    <w:rsid w:val="00690D82"/>
    <w:rsid w:val="0069323E"/>
    <w:rsid w:val="006B5919"/>
    <w:rsid w:val="006C536D"/>
    <w:rsid w:val="006C695A"/>
    <w:rsid w:val="006D2DF1"/>
    <w:rsid w:val="006D7AC0"/>
    <w:rsid w:val="006E47B3"/>
    <w:rsid w:val="006F0D3C"/>
    <w:rsid w:val="006F6A8B"/>
    <w:rsid w:val="007037B0"/>
    <w:rsid w:val="00715A66"/>
    <w:rsid w:val="007454E1"/>
    <w:rsid w:val="00745789"/>
    <w:rsid w:val="007556B5"/>
    <w:rsid w:val="00761158"/>
    <w:rsid w:val="00761EC7"/>
    <w:rsid w:val="00762C03"/>
    <w:rsid w:val="00765D5E"/>
    <w:rsid w:val="00766088"/>
    <w:rsid w:val="00767113"/>
    <w:rsid w:val="00774041"/>
    <w:rsid w:val="00780F79"/>
    <w:rsid w:val="0079725E"/>
    <w:rsid w:val="00797EEC"/>
    <w:rsid w:val="007A3536"/>
    <w:rsid w:val="007B193D"/>
    <w:rsid w:val="007C2417"/>
    <w:rsid w:val="007C4FD7"/>
    <w:rsid w:val="007E0321"/>
    <w:rsid w:val="007E44C1"/>
    <w:rsid w:val="00810981"/>
    <w:rsid w:val="0081238D"/>
    <w:rsid w:val="0082377F"/>
    <w:rsid w:val="008260A6"/>
    <w:rsid w:val="00835587"/>
    <w:rsid w:val="008369FD"/>
    <w:rsid w:val="00836C68"/>
    <w:rsid w:val="00841C4A"/>
    <w:rsid w:val="00856362"/>
    <w:rsid w:val="00865A0E"/>
    <w:rsid w:val="00866E17"/>
    <w:rsid w:val="00885214"/>
    <w:rsid w:val="00885C73"/>
    <w:rsid w:val="008868BA"/>
    <w:rsid w:val="008934D7"/>
    <w:rsid w:val="00897382"/>
    <w:rsid w:val="008A2E3F"/>
    <w:rsid w:val="008A5C6C"/>
    <w:rsid w:val="008B1898"/>
    <w:rsid w:val="008E48E0"/>
    <w:rsid w:val="008F0CF4"/>
    <w:rsid w:val="008F2A31"/>
    <w:rsid w:val="008F35FF"/>
    <w:rsid w:val="008F43A5"/>
    <w:rsid w:val="008F6148"/>
    <w:rsid w:val="008F7D13"/>
    <w:rsid w:val="0090014E"/>
    <w:rsid w:val="00901BFE"/>
    <w:rsid w:val="009042B8"/>
    <w:rsid w:val="00905DC4"/>
    <w:rsid w:val="00913C5F"/>
    <w:rsid w:val="00920C8B"/>
    <w:rsid w:val="009226D0"/>
    <w:rsid w:val="00926EF7"/>
    <w:rsid w:val="009307CE"/>
    <w:rsid w:val="009365D0"/>
    <w:rsid w:val="00936642"/>
    <w:rsid w:val="00940797"/>
    <w:rsid w:val="009414B0"/>
    <w:rsid w:val="00941A6E"/>
    <w:rsid w:val="00950966"/>
    <w:rsid w:val="00972C38"/>
    <w:rsid w:val="0097419D"/>
    <w:rsid w:val="009751C3"/>
    <w:rsid w:val="009757B3"/>
    <w:rsid w:val="00975895"/>
    <w:rsid w:val="00981158"/>
    <w:rsid w:val="0098267D"/>
    <w:rsid w:val="00982CCF"/>
    <w:rsid w:val="00985066"/>
    <w:rsid w:val="00987C4B"/>
    <w:rsid w:val="009A214E"/>
    <w:rsid w:val="009B5BDC"/>
    <w:rsid w:val="009C4B28"/>
    <w:rsid w:val="009D71AA"/>
    <w:rsid w:val="009E4146"/>
    <w:rsid w:val="009F6BD8"/>
    <w:rsid w:val="00A01913"/>
    <w:rsid w:val="00A0354B"/>
    <w:rsid w:val="00A0775E"/>
    <w:rsid w:val="00A10278"/>
    <w:rsid w:val="00A33A20"/>
    <w:rsid w:val="00A52851"/>
    <w:rsid w:val="00A54BDF"/>
    <w:rsid w:val="00A60EB6"/>
    <w:rsid w:val="00A63ED7"/>
    <w:rsid w:val="00A6584B"/>
    <w:rsid w:val="00A7175F"/>
    <w:rsid w:val="00A7236D"/>
    <w:rsid w:val="00A80DAF"/>
    <w:rsid w:val="00A8306F"/>
    <w:rsid w:val="00A84F68"/>
    <w:rsid w:val="00A959F0"/>
    <w:rsid w:val="00AB1475"/>
    <w:rsid w:val="00AB41EA"/>
    <w:rsid w:val="00AD01B6"/>
    <w:rsid w:val="00AD2BE7"/>
    <w:rsid w:val="00AD6090"/>
    <w:rsid w:val="00AE0E7D"/>
    <w:rsid w:val="00AE6AA4"/>
    <w:rsid w:val="00AE7F4E"/>
    <w:rsid w:val="00AF283A"/>
    <w:rsid w:val="00AF2907"/>
    <w:rsid w:val="00AF2B9E"/>
    <w:rsid w:val="00B00360"/>
    <w:rsid w:val="00B0622E"/>
    <w:rsid w:val="00B21536"/>
    <w:rsid w:val="00B26930"/>
    <w:rsid w:val="00B358A7"/>
    <w:rsid w:val="00B42282"/>
    <w:rsid w:val="00B4238D"/>
    <w:rsid w:val="00B454DA"/>
    <w:rsid w:val="00B57327"/>
    <w:rsid w:val="00B62A7C"/>
    <w:rsid w:val="00B62FB1"/>
    <w:rsid w:val="00B7122D"/>
    <w:rsid w:val="00B747F9"/>
    <w:rsid w:val="00BA1620"/>
    <w:rsid w:val="00BA5574"/>
    <w:rsid w:val="00BC0CC5"/>
    <w:rsid w:val="00BD4BE9"/>
    <w:rsid w:val="00BD5B4E"/>
    <w:rsid w:val="00BD7950"/>
    <w:rsid w:val="00BE307F"/>
    <w:rsid w:val="00BE41B5"/>
    <w:rsid w:val="00BF3F36"/>
    <w:rsid w:val="00C01494"/>
    <w:rsid w:val="00C14B57"/>
    <w:rsid w:val="00C25491"/>
    <w:rsid w:val="00C255D0"/>
    <w:rsid w:val="00C27313"/>
    <w:rsid w:val="00C35D2C"/>
    <w:rsid w:val="00C4068B"/>
    <w:rsid w:val="00C473BD"/>
    <w:rsid w:val="00C525CD"/>
    <w:rsid w:val="00C80F3D"/>
    <w:rsid w:val="00C87723"/>
    <w:rsid w:val="00C87C19"/>
    <w:rsid w:val="00C926AC"/>
    <w:rsid w:val="00CA068B"/>
    <w:rsid w:val="00CB069E"/>
    <w:rsid w:val="00CB58F4"/>
    <w:rsid w:val="00CC0445"/>
    <w:rsid w:val="00CD060D"/>
    <w:rsid w:val="00CD0E57"/>
    <w:rsid w:val="00CE1E43"/>
    <w:rsid w:val="00CE58F7"/>
    <w:rsid w:val="00CF2484"/>
    <w:rsid w:val="00CF49D1"/>
    <w:rsid w:val="00CF7C7A"/>
    <w:rsid w:val="00D00E5B"/>
    <w:rsid w:val="00D0301D"/>
    <w:rsid w:val="00D12524"/>
    <w:rsid w:val="00D16E07"/>
    <w:rsid w:val="00D24022"/>
    <w:rsid w:val="00D43142"/>
    <w:rsid w:val="00D526F5"/>
    <w:rsid w:val="00D53471"/>
    <w:rsid w:val="00D577CC"/>
    <w:rsid w:val="00D74D44"/>
    <w:rsid w:val="00D820D2"/>
    <w:rsid w:val="00D82452"/>
    <w:rsid w:val="00D84D50"/>
    <w:rsid w:val="00D912F8"/>
    <w:rsid w:val="00DA0C48"/>
    <w:rsid w:val="00DB396F"/>
    <w:rsid w:val="00DB679A"/>
    <w:rsid w:val="00DC2DE4"/>
    <w:rsid w:val="00DC5496"/>
    <w:rsid w:val="00DE4C4C"/>
    <w:rsid w:val="00DF4402"/>
    <w:rsid w:val="00E004DA"/>
    <w:rsid w:val="00E10E92"/>
    <w:rsid w:val="00E30E5D"/>
    <w:rsid w:val="00E3181B"/>
    <w:rsid w:val="00E34397"/>
    <w:rsid w:val="00E35FE3"/>
    <w:rsid w:val="00E47E2F"/>
    <w:rsid w:val="00E63DD2"/>
    <w:rsid w:val="00EA0060"/>
    <w:rsid w:val="00EA2E66"/>
    <w:rsid w:val="00EB5D58"/>
    <w:rsid w:val="00EC290B"/>
    <w:rsid w:val="00EE0A8C"/>
    <w:rsid w:val="00EE5657"/>
    <w:rsid w:val="00EE6B67"/>
    <w:rsid w:val="00EF4322"/>
    <w:rsid w:val="00EF6DE3"/>
    <w:rsid w:val="00F15630"/>
    <w:rsid w:val="00F37D45"/>
    <w:rsid w:val="00F51E86"/>
    <w:rsid w:val="00F563D5"/>
    <w:rsid w:val="00F56A43"/>
    <w:rsid w:val="00F63014"/>
    <w:rsid w:val="00F65209"/>
    <w:rsid w:val="00F83920"/>
    <w:rsid w:val="00F83A55"/>
    <w:rsid w:val="00F84D8B"/>
    <w:rsid w:val="00F861EE"/>
    <w:rsid w:val="00FA70B7"/>
    <w:rsid w:val="00FA732E"/>
    <w:rsid w:val="00FB2686"/>
    <w:rsid w:val="00FB33C4"/>
    <w:rsid w:val="00FB3784"/>
    <w:rsid w:val="00FC19C0"/>
    <w:rsid w:val="00FC29F0"/>
    <w:rsid w:val="00FC66D4"/>
    <w:rsid w:val="00FD0D80"/>
    <w:rsid w:val="00FD4DAC"/>
    <w:rsid w:val="00FD531A"/>
    <w:rsid w:val="00FE1633"/>
    <w:rsid w:val="00FE1678"/>
    <w:rsid w:val="00FE4766"/>
    <w:rsid w:val="00FE589A"/>
    <w:rsid w:val="00FE6F6A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81219B"/>
  <w15:docId w15:val="{46D006D8-141C-4D16-836F-4A04F406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3BD"/>
    <w:pPr>
      <w:spacing w:after="360" w:line="360" w:lineRule="auto"/>
      <w:jc w:val="both"/>
    </w:pPr>
    <w:rPr>
      <w:rFonts w:asciiTheme="minorHAnsi" w:hAnsiTheme="minorHAnsi"/>
      <w:sz w:val="22"/>
      <w:szCs w:val="24"/>
      <w:lang w:eastAsia="zh-CN"/>
    </w:rPr>
  </w:style>
  <w:style w:type="paragraph" w:styleId="Titre1">
    <w:name w:val="heading 1"/>
    <w:aliases w:val="T1 CHAPITRE"/>
    <w:basedOn w:val="Normal"/>
    <w:next w:val="Normal"/>
    <w:uiPriority w:val="99"/>
    <w:qFormat/>
    <w:rsid w:val="00131066"/>
    <w:pPr>
      <w:numPr>
        <w:numId w:val="23"/>
      </w:numPr>
      <w:spacing w:after="480"/>
      <w:ind w:left="714" w:hanging="357"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uiPriority w:val="99"/>
    <w:qFormat/>
    <w:rsid w:val="00C25491"/>
    <w:pPr>
      <w:keepNext/>
      <w:numPr>
        <w:ilvl w:val="1"/>
        <w:numId w:val="22"/>
      </w:numPr>
      <w:spacing w:before="240" w:after="240" w:line="240" w:lineRule="auto"/>
      <w:ind w:left="578" w:hanging="578"/>
      <w:jc w:val="left"/>
      <w:outlineLvl w:val="1"/>
    </w:pPr>
  </w:style>
  <w:style w:type="paragraph" w:styleId="Titre3">
    <w:name w:val="heading 3"/>
    <w:basedOn w:val="Normal"/>
    <w:next w:val="Normal"/>
    <w:uiPriority w:val="99"/>
    <w:qFormat/>
    <w:rsid w:val="00F56A43"/>
    <w:pPr>
      <w:keepNext/>
      <w:numPr>
        <w:ilvl w:val="2"/>
        <w:numId w:val="22"/>
      </w:numPr>
      <w:spacing w:before="240" w:after="240" w:line="240" w:lineRule="auto"/>
      <w:jc w:val="left"/>
      <w:outlineLvl w:val="2"/>
    </w:pPr>
  </w:style>
  <w:style w:type="paragraph" w:styleId="Titre4">
    <w:name w:val="heading 4"/>
    <w:basedOn w:val="Normal"/>
    <w:next w:val="Normal"/>
    <w:uiPriority w:val="99"/>
    <w:qFormat/>
    <w:rsid w:val="00EC290B"/>
    <w:pPr>
      <w:keepNext/>
      <w:numPr>
        <w:ilvl w:val="3"/>
        <w:numId w:val="22"/>
      </w:numPr>
      <w:spacing w:before="240" w:after="240" w:line="240" w:lineRule="auto"/>
      <w:ind w:left="862" w:hanging="862"/>
      <w:jc w:val="left"/>
      <w:outlineLvl w:val="3"/>
    </w:pPr>
  </w:style>
  <w:style w:type="paragraph" w:styleId="Titre5">
    <w:name w:val="heading 5"/>
    <w:basedOn w:val="Normal"/>
    <w:next w:val="Normal"/>
    <w:uiPriority w:val="99"/>
    <w:qFormat/>
    <w:rsid w:val="00EC290B"/>
    <w:pPr>
      <w:keepNext/>
      <w:numPr>
        <w:ilvl w:val="4"/>
        <w:numId w:val="22"/>
      </w:numPr>
      <w:spacing w:before="240" w:after="240" w:line="240" w:lineRule="auto"/>
      <w:ind w:left="1009" w:hanging="1009"/>
      <w:jc w:val="left"/>
      <w:outlineLvl w:val="4"/>
    </w:pPr>
    <w:rPr>
      <w:bCs/>
      <w:iCs/>
      <w:szCs w:val="26"/>
    </w:rPr>
  </w:style>
  <w:style w:type="paragraph" w:styleId="Titre6">
    <w:name w:val="heading 6"/>
    <w:basedOn w:val="Normal"/>
    <w:next w:val="Normal"/>
    <w:uiPriority w:val="99"/>
    <w:rsid w:val="00F56A43"/>
    <w:pPr>
      <w:numPr>
        <w:ilvl w:val="5"/>
        <w:numId w:val="22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uiPriority w:val="99"/>
    <w:rsid w:val="00F56A43"/>
    <w:pPr>
      <w:numPr>
        <w:ilvl w:val="6"/>
        <w:numId w:val="22"/>
      </w:numPr>
      <w:spacing w:before="240" w:after="60"/>
      <w:outlineLvl w:val="6"/>
    </w:pPr>
  </w:style>
  <w:style w:type="paragraph" w:styleId="Titre8">
    <w:name w:val="heading 8"/>
    <w:basedOn w:val="Normal"/>
    <w:next w:val="Normal"/>
    <w:uiPriority w:val="99"/>
    <w:rsid w:val="00F56A43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rsid w:val="00F56A43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unepage">
    <w:name w:val="Titre d'une page"/>
    <w:basedOn w:val="Titre2"/>
    <w:next w:val="Normal"/>
    <w:pPr>
      <w:contextualSpacing/>
    </w:pPr>
    <w:rPr>
      <w:b/>
      <w:sz w:val="28"/>
    </w:rPr>
  </w:style>
  <w:style w:type="paragraph" w:customStyle="1" w:styleId="11Titredunesection">
    <w:name w:val="1.1 Titre d'une section"/>
    <w:basedOn w:val="Titre3"/>
    <w:next w:val="Normal"/>
    <w:rsid w:val="0056709E"/>
    <w:pPr>
      <w:spacing w:before="360" w:line="360" w:lineRule="auto"/>
      <w:contextualSpacing/>
    </w:pPr>
    <w:rPr>
      <w:b/>
      <w:bCs/>
      <w:caps/>
    </w:rPr>
  </w:style>
  <w:style w:type="paragraph" w:customStyle="1" w:styleId="111Titredunesous-section">
    <w:name w:val="1.1.1 Titre d'une sous-section"/>
    <w:basedOn w:val="Titre4"/>
    <w:next w:val="Normal"/>
    <w:rsid w:val="0056709E"/>
    <w:pPr>
      <w:spacing w:before="360" w:line="360" w:lineRule="auto"/>
      <w:contextualSpacing/>
    </w:pPr>
    <w:rPr>
      <w:b/>
      <w:bCs/>
    </w:rPr>
  </w:style>
  <w:style w:type="paragraph" w:customStyle="1" w:styleId="1111Titredunesous-section">
    <w:name w:val="1.1.1.1 Titre d'une sous-section"/>
    <w:basedOn w:val="Titre5"/>
    <w:next w:val="Normal"/>
    <w:rsid w:val="0056709E"/>
    <w:pPr>
      <w:spacing w:before="360"/>
      <w:contextualSpacing/>
    </w:pPr>
    <w:rPr>
      <w:b/>
      <w:i/>
    </w:rPr>
  </w:style>
  <w:style w:type="paragraph" w:customStyle="1" w:styleId="Titreduneappendice">
    <w:name w:val="Titre d'une appendice"/>
    <w:basedOn w:val="Titre2"/>
    <w:next w:val="Normal"/>
    <w:pPr>
      <w:snapToGrid w:val="0"/>
      <w:contextualSpacing/>
    </w:pPr>
    <w:rPr>
      <w:b/>
      <w:bCs/>
      <w:sz w:val="28"/>
      <w:lang w:val="en-CA"/>
    </w:rPr>
  </w:style>
  <w:style w:type="paragraph" w:customStyle="1" w:styleId="Titredunefigure">
    <w:name w:val="Titre d'une figure"/>
    <w:basedOn w:val="Normal"/>
    <w:next w:val="Normal"/>
    <w:pPr>
      <w:spacing w:line="240" w:lineRule="auto"/>
    </w:pPr>
  </w:style>
  <w:style w:type="paragraph" w:customStyle="1" w:styleId="Titreduntableau">
    <w:name w:val="Titre d'un tableau"/>
    <w:basedOn w:val="TM1"/>
    <w:next w:val="Normal"/>
    <w:rsid w:val="00761EC7"/>
    <w:rPr>
      <w:caps/>
    </w:rPr>
  </w:style>
  <w:style w:type="paragraph" w:customStyle="1" w:styleId="RsumGPMT">
    <w:name w:val="Résumé GPMT"/>
    <w:basedOn w:val="Normal"/>
    <w:qFormat/>
    <w:pPr>
      <w:spacing w:line="240" w:lineRule="auto"/>
    </w:pPr>
  </w:style>
  <w:style w:type="paragraph" w:styleId="TM2">
    <w:name w:val="toc 2"/>
    <w:basedOn w:val="Normal"/>
    <w:next w:val="Normal"/>
    <w:autoRedefine/>
    <w:uiPriority w:val="39"/>
    <w:rsid w:val="004F4F8F"/>
    <w:pPr>
      <w:tabs>
        <w:tab w:val="left" w:pos="454"/>
        <w:tab w:val="right" w:leader="dot" w:pos="9407"/>
      </w:tabs>
      <w:spacing w:before="120" w:after="60" w:line="240" w:lineRule="auto"/>
      <w:jc w:val="left"/>
    </w:pPr>
    <w:rPr>
      <w:rFonts w:eastAsia="Times New Roman"/>
      <w:lang w:eastAsia="en-US"/>
    </w:rPr>
  </w:style>
  <w:style w:type="paragraph" w:customStyle="1" w:styleId="Notesbasdepage">
    <w:name w:val="Notes bas de page"/>
    <w:basedOn w:val="Normal"/>
    <w:rsid w:val="00A63ED7"/>
    <w:pPr>
      <w:spacing w:after="120" w:line="240" w:lineRule="auto"/>
      <w:jc w:val="left"/>
    </w:pPr>
    <w:rPr>
      <w:sz w:val="20"/>
    </w:rPr>
  </w:style>
  <w:style w:type="character" w:styleId="Lienhypertexte">
    <w:name w:val="Hyperlink"/>
    <w:aliases w:val="Lien de la table des matières"/>
    <w:uiPriority w:val="99"/>
    <w:rPr>
      <w:color w:val="0000FF"/>
      <w:u w:val="single"/>
    </w:rPr>
  </w:style>
  <w:style w:type="character" w:styleId="Numrodepage">
    <w:name w:val="page number"/>
    <w:basedOn w:val="Policepardfaut"/>
  </w:style>
  <w:style w:type="paragraph" w:customStyle="1" w:styleId="Rfrencesbibliographiques">
    <w:name w:val="Références bibliographiques"/>
    <w:basedOn w:val="Normal"/>
    <w:next w:val="Normal"/>
    <w:rsid w:val="005B5E66"/>
    <w:pPr>
      <w:spacing w:before="240" w:after="240" w:line="240" w:lineRule="auto"/>
      <w:ind w:left="709" w:hanging="709"/>
      <w:jc w:val="left"/>
    </w:pPr>
  </w:style>
  <w:style w:type="paragraph" w:customStyle="1" w:styleId="Titredunchapitre">
    <w:name w:val="Titre d'un chapitre"/>
    <w:basedOn w:val="Titre1"/>
    <w:next w:val="Normal"/>
  </w:style>
  <w:style w:type="paragraph" w:styleId="TM1">
    <w:name w:val="toc 1"/>
    <w:basedOn w:val="Normal"/>
    <w:next w:val="Normal"/>
    <w:autoRedefine/>
    <w:uiPriority w:val="39"/>
    <w:rsid w:val="00C80F3D"/>
    <w:pPr>
      <w:tabs>
        <w:tab w:val="right" w:pos="113"/>
        <w:tab w:val="right" w:leader="dot" w:pos="9407"/>
      </w:tabs>
      <w:spacing w:before="240" w:after="0" w:line="240" w:lineRule="auto"/>
      <w:jc w:val="left"/>
    </w:pPr>
    <w:rPr>
      <w:rFonts w:eastAsia="Times New Roman"/>
      <w:noProof/>
      <w:lang w:eastAsia="en-US"/>
    </w:rPr>
  </w:style>
  <w:style w:type="paragraph" w:styleId="TM3">
    <w:name w:val="toc 3"/>
    <w:basedOn w:val="Normal"/>
    <w:next w:val="Normal"/>
    <w:autoRedefine/>
    <w:uiPriority w:val="39"/>
    <w:rsid w:val="0020312B"/>
    <w:pPr>
      <w:tabs>
        <w:tab w:val="left" w:pos="907"/>
        <w:tab w:val="right" w:leader="dot" w:pos="9407"/>
      </w:tabs>
      <w:snapToGrid w:val="0"/>
      <w:spacing w:after="0" w:line="240" w:lineRule="auto"/>
      <w:ind w:left="227"/>
      <w:contextualSpacing/>
      <w:jc w:val="left"/>
    </w:pPr>
    <w:rPr>
      <w:rFonts w:eastAsia="Times New Roman"/>
      <w:lang w:eastAsia="en-US"/>
    </w:rPr>
  </w:style>
  <w:style w:type="paragraph" w:styleId="TM4">
    <w:name w:val="toc 4"/>
    <w:basedOn w:val="Normal"/>
    <w:next w:val="Normal"/>
    <w:autoRedefine/>
    <w:uiPriority w:val="39"/>
    <w:rsid w:val="005A75D5"/>
    <w:pPr>
      <w:tabs>
        <w:tab w:val="left" w:pos="1077"/>
        <w:tab w:val="right" w:leader="dot" w:pos="9407"/>
      </w:tabs>
      <w:spacing w:after="0" w:line="240" w:lineRule="auto"/>
      <w:ind w:left="227"/>
      <w:contextualSpacing/>
      <w:jc w:val="left"/>
    </w:pPr>
    <w:rPr>
      <w:rFonts w:eastAsia="Times New Roman"/>
      <w:lang w:eastAsia="en-US"/>
    </w:rPr>
  </w:style>
  <w:style w:type="character" w:styleId="Marquedecommentaire">
    <w:name w:val="annotation reference"/>
    <w:uiPriority w:val="99"/>
    <w:semiHidden/>
    <w:unhideWhenUsed/>
    <w:rsid w:val="000F3C0B"/>
    <w:rPr>
      <w:sz w:val="16"/>
      <w:szCs w:val="16"/>
    </w:rPr>
  </w:style>
  <w:style w:type="paragraph" w:styleId="TM5">
    <w:name w:val="toc 5"/>
    <w:basedOn w:val="Normal"/>
    <w:next w:val="Normal"/>
    <w:autoRedefine/>
    <w:uiPriority w:val="39"/>
    <w:rsid w:val="0020312B"/>
    <w:pPr>
      <w:tabs>
        <w:tab w:val="left" w:pos="1247"/>
        <w:tab w:val="right" w:leader="dot" w:pos="9394"/>
      </w:tabs>
      <w:spacing w:after="0" w:line="240" w:lineRule="auto"/>
      <w:ind w:left="227"/>
    </w:pPr>
    <w:rPr>
      <w:rFonts w:eastAsia="Times New Roman"/>
      <w:lang w:eastAsia="en-US"/>
    </w:rPr>
  </w:style>
  <w:style w:type="paragraph" w:customStyle="1" w:styleId="Titredelatabledesmatires">
    <w:name w:val="Titre de la table des matières"/>
    <w:basedOn w:val="Normal"/>
    <w:pPr>
      <w:spacing w:before="120" w:after="720" w:line="240" w:lineRule="auto"/>
      <w:jc w:val="center"/>
    </w:pPr>
    <w:rPr>
      <w:b/>
      <w:bCs/>
      <w:caps/>
      <w:sz w:val="28"/>
      <w:szCs w:val="28"/>
    </w:rPr>
  </w:style>
  <w:style w:type="paragraph" w:styleId="TM6">
    <w:name w:val="toc 6"/>
    <w:basedOn w:val="Normal"/>
    <w:next w:val="Normal"/>
    <w:autoRedefine/>
    <w:semiHidden/>
    <w:rsid w:val="0056709E"/>
    <w:pPr>
      <w:ind w:left="1200"/>
    </w:pPr>
    <w:rPr>
      <w:rFonts w:eastAsia="Times New Roman"/>
      <w:lang w:eastAsia="en-US"/>
    </w:rPr>
  </w:style>
  <w:style w:type="paragraph" w:styleId="Tabledesillustrations">
    <w:name w:val="table of figures"/>
    <w:basedOn w:val="Normal"/>
    <w:next w:val="Normal"/>
    <w:uiPriority w:val="99"/>
    <w:rsid w:val="004644F0"/>
    <w:pPr>
      <w:spacing w:after="240" w:line="240" w:lineRule="auto"/>
      <w:ind w:left="482" w:hanging="482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styleId="Citation">
    <w:name w:val="Quote"/>
    <w:basedOn w:val="Normal"/>
    <w:next w:val="Normal"/>
    <w:qFormat/>
    <w:rsid w:val="006627AD"/>
    <w:pPr>
      <w:spacing w:line="240" w:lineRule="auto"/>
      <w:ind w:left="567" w:right="567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1">
    <w:name w:val="index 1"/>
    <w:basedOn w:val="Normal"/>
    <w:next w:val="Normal"/>
    <w:autoRedefine/>
    <w:semiHidden/>
    <w:pPr>
      <w:framePr w:wrap="around" w:vAnchor="text" w:hAnchor="text" w:y="1"/>
      <w:spacing w:before="120" w:after="120" w:line="240" w:lineRule="auto"/>
      <w:jc w:val="left"/>
    </w:pPr>
    <w:rPr>
      <w:caps/>
    </w:r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Lgende">
    <w:name w:val="caption"/>
    <w:basedOn w:val="Normal"/>
    <w:next w:val="Normal"/>
    <w:autoRedefine/>
    <w:qFormat/>
    <w:rsid w:val="006B5919"/>
    <w:pPr>
      <w:spacing w:before="120" w:after="120" w:line="240" w:lineRule="auto"/>
      <w:jc w:val="left"/>
    </w:pPr>
    <w:rPr>
      <w:bCs/>
      <w:sz w:val="20"/>
      <w:szCs w:val="20"/>
    </w:r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Corpsdetexte">
    <w:name w:val="Body Text"/>
    <w:basedOn w:val="Normal"/>
    <w:uiPriority w:val="99"/>
    <w:pPr>
      <w:spacing w:after="120"/>
    </w:pPr>
  </w:style>
  <w:style w:type="paragraph" w:styleId="Corpsdetexte2">
    <w:name w:val="Body Text 2"/>
    <w:basedOn w:val="Normal"/>
    <w:uiPriority w:val="99"/>
    <w:pPr>
      <w:spacing w:after="120" w:line="480" w:lineRule="auto"/>
    </w:pPr>
  </w:style>
  <w:style w:type="paragraph" w:styleId="Corpsdetexte3">
    <w:name w:val="Body Text 3"/>
    <w:basedOn w:val="Normal"/>
    <w:uiPriority w:val="99"/>
    <w:pPr>
      <w:spacing w:after="120"/>
    </w:pPr>
    <w:rPr>
      <w:sz w:val="16"/>
      <w:szCs w:val="16"/>
    </w:rPr>
  </w:style>
  <w:style w:type="paragraph" w:styleId="Retrait1religne">
    <w:name w:val="Body Text First Indent"/>
    <w:basedOn w:val="Corpsdetexte"/>
    <w:uiPriority w:val="9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Formuledepolitesse">
    <w:name w:val="Closing"/>
    <w:basedOn w:val="Normal"/>
    <w:pPr>
      <w:ind w:left="4252"/>
    </w:pPr>
  </w:style>
  <w:style w:type="paragraph" w:styleId="Date">
    <w:name w:val="Date"/>
    <w:basedOn w:val="Normal"/>
    <w:next w:val="Normal"/>
    <w:uiPriority w:val="99"/>
  </w:style>
  <w:style w:type="paragraph" w:styleId="Signaturelectronique">
    <w:name w:val="E-mail Signature"/>
    <w:basedOn w:val="Normal"/>
  </w:style>
  <w:style w:type="character" w:styleId="Accentuation">
    <w:name w:val="Emphasis"/>
    <w:aliases w:val="Résumé"/>
    <w:uiPriority w:val="1"/>
    <w:rsid w:val="002C09CC"/>
    <w:rPr>
      <w:rFonts w:ascii="Times New Roman" w:hAnsi="Times New Roman"/>
      <w:iCs/>
      <w:sz w:val="24"/>
    </w:rPr>
  </w:style>
  <w:style w:type="paragraph" w:styleId="Adressedestinataire">
    <w:name w:val="envelope address"/>
    <w:basedOn w:val="Normal"/>
    <w:uiPriority w:val="99"/>
    <w:pPr>
      <w:framePr w:w="7938" w:h="1985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Adresseexpditeur">
    <w:name w:val="envelope return"/>
    <w:basedOn w:val="Normal"/>
    <w:uiPriority w:val="99"/>
    <w:rPr>
      <w:rFonts w:ascii="Arial" w:hAnsi="Arial" w:cs="Arial"/>
      <w:sz w:val="20"/>
      <w:szCs w:val="20"/>
    </w:rPr>
  </w:style>
  <w:style w:type="character" w:styleId="Lienhypertextesuivivisit">
    <w:name w:val="FollowedHyperlink"/>
    <w:rPr>
      <w:color w:val="800080"/>
      <w:u w:val="single"/>
    </w:rPr>
  </w:style>
  <w:style w:type="paragraph" w:styleId="Pieddepage">
    <w:name w:val="footer"/>
    <w:basedOn w:val="Normal"/>
    <w:link w:val="PieddepageCar"/>
    <w:uiPriority w:val="99"/>
    <w:rsid w:val="00BE307F"/>
    <w:pPr>
      <w:tabs>
        <w:tab w:val="center" w:pos="4320"/>
        <w:tab w:val="right" w:pos="8640"/>
      </w:tabs>
      <w:spacing w:after="0" w:line="240" w:lineRule="auto"/>
      <w:jc w:val="center"/>
    </w:p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character" w:styleId="AcronymeHTML">
    <w:name w:val="HTML Acronym"/>
    <w:basedOn w:val="Policepardfaut"/>
    <w:uiPriority w:val="99"/>
  </w:style>
  <w:style w:type="paragraph" w:styleId="AdresseHTML">
    <w:name w:val="HTML Address"/>
    <w:basedOn w:val="Normal"/>
    <w:uiPriority w:val="99"/>
    <w:rPr>
      <w:i/>
      <w:iCs/>
    </w:rPr>
  </w:style>
  <w:style w:type="character" w:styleId="CitationHTML">
    <w:name w:val="HTML Cite"/>
    <w:uiPriority w:val="99"/>
    <w:rPr>
      <w:i/>
      <w:iCs/>
    </w:rPr>
  </w:style>
  <w:style w:type="character" w:styleId="CodeHTML">
    <w:name w:val="HTML Code"/>
    <w:uiPriority w:val="99"/>
    <w:rPr>
      <w:rFonts w:ascii="Courier New" w:hAnsi="Courier New" w:cs="Courier New"/>
      <w:sz w:val="20"/>
      <w:szCs w:val="20"/>
    </w:rPr>
  </w:style>
  <w:style w:type="character" w:styleId="DfinitionHTML">
    <w:name w:val="HTML Definition"/>
    <w:uiPriority w:val="99"/>
    <w:rPr>
      <w:i/>
      <w:iCs/>
    </w:rPr>
  </w:style>
  <w:style w:type="character" w:styleId="ClavierHTML">
    <w:name w:val="HTML Keyboard"/>
    <w:uiPriority w:val="99"/>
    <w:rPr>
      <w:rFonts w:ascii="Courier New" w:hAnsi="Courier New" w:cs="Courier New"/>
      <w:sz w:val="20"/>
      <w:szCs w:val="20"/>
    </w:rPr>
  </w:style>
  <w:style w:type="paragraph" w:styleId="PrformatHTML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ExempleHTML">
    <w:name w:val="HTML Sample"/>
    <w:rPr>
      <w:rFonts w:ascii="Courier New" w:hAnsi="Courier New" w:cs="Courier New"/>
    </w:rPr>
  </w:style>
  <w:style w:type="character" w:styleId="MachinecrireHTML">
    <w:name w:val="HTML Typewriter"/>
    <w:rPr>
      <w:rFonts w:ascii="Courier New" w:hAnsi="Courier New" w:cs="Courier New"/>
      <w:sz w:val="20"/>
      <w:szCs w:val="20"/>
    </w:rPr>
  </w:style>
  <w:style w:type="character" w:styleId="VariableHTML">
    <w:name w:val="HTML Variable"/>
    <w:uiPriority w:val="99"/>
    <w:rPr>
      <w:i/>
      <w:iCs/>
    </w:rPr>
  </w:style>
  <w:style w:type="character" w:styleId="Numrodeligne">
    <w:name w:val="line number"/>
    <w:basedOn w:val="Policepardfaut"/>
  </w:style>
  <w:style w:type="paragraph" w:styleId="Liste">
    <w:name w:val="List"/>
    <w:aliases w:val="Liste des figures et des tableaux"/>
    <w:basedOn w:val="Normal"/>
    <w:rsid w:val="00FB3784"/>
    <w:pPr>
      <w:tabs>
        <w:tab w:val="left" w:pos="567"/>
        <w:tab w:val="right" w:leader="dot" w:pos="8840"/>
        <w:tab w:val="right" w:pos="9407"/>
      </w:tabs>
      <w:spacing w:line="240" w:lineRule="auto"/>
      <w:ind w:left="567" w:right="624" w:hanging="567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">
    <w:name w:val="List Bullet"/>
    <w:basedOn w:val="Normal"/>
    <w:autoRedefine/>
    <w:pPr>
      <w:numPr>
        <w:numId w:val="3"/>
      </w:numPr>
    </w:pPr>
  </w:style>
  <w:style w:type="paragraph" w:styleId="Listepuces2">
    <w:name w:val="List Bullet 2"/>
    <w:basedOn w:val="Normal"/>
    <w:autoRedefine/>
    <w:pPr>
      <w:numPr>
        <w:numId w:val="4"/>
      </w:numPr>
    </w:pPr>
  </w:style>
  <w:style w:type="paragraph" w:styleId="Listepuces3">
    <w:name w:val="List Bullet 3"/>
    <w:basedOn w:val="Normal"/>
    <w:autoRedefine/>
    <w:pPr>
      <w:numPr>
        <w:numId w:val="5"/>
      </w:numPr>
    </w:pPr>
  </w:style>
  <w:style w:type="paragraph" w:styleId="Listepuces4">
    <w:name w:val="List Bullet 4"/>
    <w:basedOn w:val="Normal"/>
    <w:autoRedefine/>
    <w:pPr>
      <w:numPr>
        <w:numId w:val="6"/>
      </w:numPr>
    </w:pPr>
  </w:style>
  <w:style w:type="paragraph" w:styleId="Listepuces5">
    <w:name w:val="List Bullet 5"/>
    <w:basedOn w:val="Normal"/>
    <w:autoRedefine/>
    <w:pPr>
      <w:numPr>
        <w:numId w:val="7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rsid w:val="00A0775E"/>
    <w:pPr>
      <w:numPr>
        <w:numId w:val="8"/>
      </w:numPr>
      <w:spacing w:after="120" w:line="240" w:lineRule="auto"/>
    </w:pPr>
  </w:style>
  <w:style w:type="paragraph" w:styleId="Listenumros2">
    <w:name w:val="List Number 2"/>
    <w:basedOn w:val="Normal"/>
    <w:pPr>
      <w:numPr>
        <w:numId w:val="9"/>
      </w:numPr>
    </w:pPr>
  </w:style>
  <w:style w:type="paragraph" w:styleId="Listenumros3">
    <w:name w:val="List Number 3"/>
    <w:basedOn w:val="Normal"/>
    <w:pPr>
      <w:numPr>
        <w:numId w:val="10"/>
      </w:numPr>
    </w:pPr>
  </w:style>
  <w:style w:type="paragraph" w:styleId="Listenumros4">
    <w:name w:val="List Number 4"/>
    <w:basedOn w:val="Normal"/>
    <w:pPr>
      <w:numPr>
        <w:numId w:val="11"/>
      </w:numPr>
    </w:pPr>
  </w:style>
  <w:style w:type="paragraph" w:styleId="Listenumros5">
    <w:name w:val="List Number 5"/>
    <w:basedOn w:val="Normal"/>
    <w:pPr>
      <w:numPr>
        <w:numId w:val="12"/>
      </w:numPr>
    </w:pPr>
  </w:style>
  <w:style w:type="paragraph" w:styleId="En-ttedemessage">
    <w:name w:val="Message Header"/>
    <w:basedOn w:val="Normal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</w:style>
  <w:style w:type="paragraph" w:styleId="Retraitnormal">
    <w:name w:val="Normal Indent"/>
    <w:basedOn w:val="Normal"/>
    <w:pPr>
      <w:ind w:left="708"/>
    </w:pPr>
  </w:style>
  <w:style w:type="paragraph" w:styleId="Titredenote">
    <w:name w:val="Note Heading"/>
    <w:basedOn w:val="Normal"/>
    <w:next w:val="Normal"/>
  </w:style>
  <w:style w:type="paragraph" w:styleId="Textebrut">
    <w:name w:val="Plain Text"/>
    <w:basedOn w:val="Normal"/>
    <w:uiPriority w:val="99"/>
    <w:rPr>
      <w:rFonts w:ascii="Courier New" w:hAnsi="Courier New" w:cs="Courier New"/>
      <w:sz w:val="20"/>
      <w:szCs w:val="20"/>
    </w:r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lev">
    <w:name w:val="Strong"/>
    <w:uiPriority w:val="22"/>
    <w:qFormat/>
    <w:rPr>
      <w:b/>
      <w:bCs/>
    </w:rPr>
  </w:style>
  <w:style w:type="paragraph" w:styleId="Sous-titre">
    <w:name w:val="Subtitle"/>
    <w:aliases w:val="Resume"/>
    <w:basedOn w:val="Normal"/>
    <w:rsid w:val="00D16E07"/>
    <w:pPr>
      <w:spacing w:after="1701" w:line="240" w:lineRule="auto"/>
      <w:contextualSpacing/>
      <w:jc w:val="left"/>
    </w:pPr>
    <w:rPr>
      <w:rFonts w:cs="Arial"/>
    </w:rPr>
  </w:style>
  <w:style w:type="paragraph" w:styleId="Titre">
    <w:name w:val="Title"/>
    <w:aliases w:val="GPMT : titre qui n'apparait pas dans la table des matières"/>
    <w:basedOn w:val="Normal"/>
    <w:next w:val="Normal"/>
    <w:uiPriority w:val="99"/>
    <w:rsid w:val="00D16E07"/>
    <w:pPr>
      <w:spacing w:before="567" w:after="1134"/>
      <w:jc w:val="center"/>
    </w:pPr>
    <w:rPr>
      <w:rFonts w:cs="Arial"/>
      <w:bCs/>
      <w:caps/>
      <w:kern w:val="28"/>
      <w:szCs w:val="32"/>
    </w:rPr>
  </w:style>
  <w:style w:type="paragraph" w:customStyle="1" w:styleId="Style11TitredunesectionLeft">
    <w:name w:val="Style 1.1 Titre d'une section + Left"/>
    <w:basedOn w:val="11Titredunesection"/>
    <w:rsid w:val="001968C0"/>
    <w:pPr>
      <w:ind w:left="397" w:hanging="397"/>
    </w:pPr>
    <w:rPr>
      <w:rFonts w:eastAsia="Times New Roman"/>
    </w:rPr>
  </w:style>
  <w:style w:type="paragraph" w:customStyle="1" w:styleId="Ddicace">
    <w:name w:val="Dédicace"/>
    <w:aliases w:val="GPMT"/>
    <w:basedOn w:val="Normal"/>
    <w:uiPriority w:val="1"/>
    <w:rsid w:val="009F6BD8"/>
    <w:pPr>
      <w:spacing w:line="240" w:lineRule="auto"/>
      <w:ind w:left="4536"/>
      <w:jc w:val="right"/>
    </w:pPr>
    <w:rPr>
      <w:sz w:val="20"/>
    </w:rPr>
  </w:style>
  <w:style w:type="paragraph" w:customStyle="1" w:styleId="Style11TitredunesectionLeft1">
    <w:name w:val="Style 1.1 Titre d'une section + Left1"/>
    <w:basedOn w:val="11Titredunesection"/>
    <w:rsid w:val="001968C0"/>
    <w:rPr>
      <w:rFonts w:eastAsia="Times New Roman"/>
    </w:rPr>
  </w:style>
  <w:style w:type="paragraph" w:styleId="Commentaire">
    <w:name w:val="annotation text"/>
    <w:basedOn w:val="Normal"/>
    <w:link w:val="CommentaireCar"/>
    <w:uiPriority w:val="99"/>
    <w:unhideWhenUsed/>
    <w:rsid w:val="000F3C0B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0F3C0B"/>
    <w:rPr>
      <w:lang w:val="fr-CA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3C0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F3C0B"/>
    <w:rPr>
      <w:b/>
      <w:bCs/>
      <w:lang w:val="fr-CA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3C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F3C0B"/>
    <w:rPr>
      <w:rFonts w:ascii="Tahoma" w:hAnsi="Tahoma" w:cs="Tahoma"/>
      <w:sz w:val="16"/>
      <w:szCs w:val="16"/>
      <w:lang w:val="fr-CA" w:eastAsia="zh-CN"/>
    </w:rPr>
  </w:style>
  <w:style w:type="paragraph" w:styleId="Notedebasdepage">
    <w:name w:val="footnote text"/>
    <w:basedOn w:val="Normal"/>
    <w:link w:val="NotedebasdepageCar"/>
    <w:uiPriority w:val="99"/>
    <w:unhideWhenUsed/>
    <w:rsid w:val="0053553C"/>
    <w:pPr>
      <w:spacing w:after="120" w:line="240" w:lineRule="auto"/>
      <w:jc w:val="left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53553C"/>
    <w:rPr>
      <w:rFonts w:asciiTheme="minorHAnsi" w:hAnsiTheme="minorHAnsi"/>
      <w:lang w:eastAsia="zh-CN"/>
    </w:rPr>
  </w:style>
  <w:style w:type="character" w:styleId="Appelnotedebasdep">
    <w:name w:val="footnote reference"/>
    <w:uiPriority w:val="99"/>
    <w:semiHidden/>
    <w:unhideWhenUsed/>
    <w:rsid w:val="00F83A55"/>
    <w:rPr>
      <w:vertAlign w:val="superscript"/>
    </w:rPr>
  </w:style>
  <w:style w:type="paragraph" w:customStyle="1" w:styleId="Pagetitre">
    <w:name w:val="Page titre"/>
    <w:basedOn w:val="Normal"/>
    <w:link w:val="PagetitreCar"/>
    <w:rsid w:val="004F0FF0"/>
    <w:pPr>
      <w:spacing w:after="0" w:line="240" w:lineRule="auto"/>
      <w:jc w:val="center"/>
    </w:pPr>
    <w:rPr>
      <w:caps/>
    </w:rPr>
  </w:style>
  <w:style w:type="character" w:customStyle="1" w:styleId="PagetitreCar">
    <w:name w:val="Page titre Car"/>
    <w:link w:val="Pagetitre"/>
    <w:rsid w:val="004F0FF0"/>
    <w:rPr>
      <w:rFonts w:asciiTheme="minorHAnsi" w:hAnsiTheme="minorHAnsi"/>
      <w:caps/>
      <w:sz w:val="22"/>
      <w:szCs w:val="24"/>
      <w:lang w:eastAsia="zh-CN"/>
    </w:rPr>
  </w:style>
  <w:style w:type="paragraph" w:customStyle="1" w:styleId="BellespagesGPMT">
    <w:name w:val="Belles pages GPMT"/>
    <w:basedOn w:val="Normal"/>
    <w:next w:val="Normal"/>
    <w:qFormat/>
    <w:rsid w:val="002C3246"/>
    <w:pPr>
      <w:spacing w:after="480"/>
      <w:jc w:val="center"/>
      <w:outlineLvl w:val="0"/>
    </w:pPr>
    <w:rPr>
      <w:b/>
      <w:sz w:val="24"/>
    </w:rPr>
  </w:style>
  <w:style w:type="paragraph" w:customStyle="1" w:styleId="CHAPITRE">
    <w:name w:val="CHAPITRE"/>
    <w:basedOn w:val="Titre1"/>
    <w:next w:val="Normal"/>
    <w:link w:val="CHAPITRECar"/>
    <w:uiPriority w:val="99"/>
    <w:rsid w:val="00D16E07"/>
    <w:pPr>
      <w:keepLines/>
      <w:pageBreakBefore/>
      <w:spacing w:before="360" w:after="720" w:line="259" w:lineRule="auto"/>
    </w:pPr>
    <w:rPr>
      <w:rFonts w:eastAsia="Times New Roman"/>
      <w:b w:val="0"/>
      <w:bCs/>
      <w:lang w:eastAsia="fr-CA"/>
    </w:rPr>
  </w:style>
  <w:style w:type="character" w:customStyle="1" w:styleId="CHAPITRECar">
    <w:name w:val="CHAPITRE Car"/>
    <w:link w:val="CHAPITRE"/>
    <w:uiPriority w:val="99"/>
    <w:rsid w:val="00DE4C4C"/>
    <w:rPr>
      <w:rFonts w:eastAsia="Times New Roman" w:cs="Times New Roman"/>
      <w:b/>
      <w:bCs/>
      <w:caps/>
      <w:sz w:val="24"/>
      <w:szCs w:val="24"/>
    </w:rPr>
  </w:style>
  <w:style w:type="paragraph" w:customStyle="1" w:styleId="Niveau2Sous-titre">
    <w:name w:val="Niveau 2 Sous-titre"/>
    <w:basedOn w:val="Titre2"/>
    <w:next w:val="Normal"/>
    <w:link w:val="Niveau2Sous-titreCar"/>
    <w:rsid w:val="000555EA"/>
    <w:pPr>
      <w:keepLines/>
    </w:pPr>
    <w:rPr>
      <w:rFonts w:eastAsia="Times New Roman"/>
      <w:bCs/>
      <w:szCs w:val="26"/>
      <w:lang w:eastAsia="fr-CA"/>
    </w:rPr>
  </w:style>
  <w:style w:type="character" w:customStyle="1" w:styleId="Niveau2Sous-titreCar">
    <w:name w:val="Niveau 2 Sous-titre Car"/>
    <w:link w:val="Niveau2Sous-titre"/>
    <w:rsid w:val="000555EA"/>
    <w:rPr>
      <w:rFonts w:eastAsia="Times New Roman" w:cs="Times New Roman"/>
      <w:bCs/>
      <w:sz w:val="24"/>
      <w:szCs w:val="26"/>
    </w:rPr>
  </w:style>
  <w:style w:type="paragraph" w:customStyle="1" w:styleId="Niveau3Sous-sous-titre">
    <w:name w:val="Niveau 3 Sous-sous-titre"/>
    <w:basedOn w:val="Titre3"/>
    <w:next w:val="Normal"/>
    <w:link w:val="Niveau3Sous-sous-titreCar"/>
    <w:rsid w:val="000555EA"/>
    <w:pPr>
      <w:keepLines/>
    </w:pPr>
    <w:rPr>
      <w:rFonts w:eastAsia="Times New Roman"/>
      <w:bCs/>
      <w:szCs w:val="22"/>
      <w:lang w:eastAsia="fr-CA"/>
    </w:rPr>
  </w:style>
  <w:style w:type="character" w:customStyle="1" w:styleId="Niveau3Sous-sous-titreCar">
    <w:name w:val="Niveau 3 Sous-sous-titre Car"/>
    <w:link w:val="Niveau3Sous-sous-titre"/>
    <w:rsid w:val="000555EA"/>
    <w:rPr>
      <w:rFonts w:eastAsia="Times New Roman" w:cs="Times New Roman"/>
      <w:bCs/>
      <w:sz w:val="24"/>
      <w:szCs w:val="22"/>
    </w:rPr>
  </w:style>
  <w:style w:type="paragraph" w:styleId="Paragraphedeliste">
    <w:name w:val="List Paragraph"/>
    <w:basedOn w:val="Normal"/>
    <w:uiPriority w:val="34"/>
    <w:rsid w:val="00A33A20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BE307F"/>
    <w:rPr>
      <w:rFonts w:asciiTheme="minorHAnsi" w:hAnsiTheme="minorHAnsi"/>
      <w:sz w:val="24"/>
      <w:szCs w:val="24"/>
      <w:lang w:eastAsia="zh-CN"/>
    </w:rPr>
  </w:style>
  <w:style w:type="character" w:styleId="Textedelespacerserv">
    <w:name w:val="Placeholder Text"/>
    <w:basedOn w:val="Policepardfaut"/>
    <w:uiPriority w:val="99"/>
    <w:semiHidden/>
    <w:rsid w:val="00CF7C7A"/>
    <w:rPr>
      <w:color w:val="808080"/>
    </w:rPr>
  </w:style>
  <w:style w:type="character" w:customStyle="1" w:styleId="En-tteCar">
    <w:name w:val="En-tête Car"/>
    <w:basedOn w:val="Policepardfaut"/>
    <w:link w:val="En-tte"/>
    <w:uiPriority w:val="99"/>
    <w:rsid w:val="00CF7C7A"/>
    <w:rPr>
      <w:rFonts w:asciiTheme="minorHAnsi" w:hAnsiTheme="minorHAnsi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982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B454DA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A70B7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A70B7"/>
    <w:rPr>
      <w:rFonts w:asciiTheme="minorHAnsi" w:hAnsiTheme="minorHAnsi"/>
      <w:lang w:eastAsia="zh-CN"/>
    </w:rPr>
  </w:style>
  <w:style w:type="character" w:styleId="Appeldenotedefin">
    <w:name w:val="endnote reference"/>
    <w:basedOn w:val="Policepardfaut"/>
    <w:uiPriority w:val="99"/>
    <w:semiHidden/>
    <w:unhideWhenUsed/>
    <w:rsid w:val="00FA70B7"/>
    <w:rPr>
      <w:vertAlign w:val="superscript"/>
    </w:rPr>
  </w:style>
  <w:style w:type="paragraph" w:styleId="Bibliographie">
    <w:name w:val="Bibliography"/>
    <w:basedOn w:val="Normal"/>
    <w:next w:val="Normal"/>
    <w:uiPriority w:val="37"/>
    <w:semiHidden/>
    <w:unhideWhenUsed/>
    <w:rsid w:val="001103BD"/>
    <w:pPr>
      <w:jc w:val="left"/>
    </w:pPr>
  </w:style>
  <w:style w:type="paragraph" w:styleId="Rvision">
    <w:name w:val="Revision"/>
    <w:hidden/>
    <w:uiPriority w:val="99"/>
    <w:semiHidden/>
    <w:rsid w:val="00605A0C"/>
    <w:rPr>
      <w:rFonts w:asciiTheme="minorHAnsi" w:hAnsiTheme="minorHAnsi"/>
      <w:sz w:val="22"/>
      <w:szCs w:val="24"/>
      <w:lang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605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rnos\Downloads\Gabarit_recto-verso-A2021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DB2232A6C64FEE8E9B228FBB0477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D4AFE7-EF4A-48EF-AC85-9BBA90C56280}"/>
      </w:docPartPr>
      <w:docPartBody>
        <w:p w:rsidR="007F736F" w:rsidRDefault="007F736F">
          <w:pPr>
            <w:pStyle w:val="F4DB2232A6C64FEE8E9B228FBB0477F4"/>
          </w:pPr>
          <w:r w:rsidRPr="00327C21">
            <w:rPr>
              <w:rStyle w:val="Textedelespacerserv"/>
            </w:rPr>
            <w:t>[TITRE DE LA THÈSE OU DU MÉMOIRE]</w:t>
          </w:r>
        </w:p>
      </w:docPartBody>
    </w:docPart>
    <w:docPart>
      <w:docPartPr>
        <w:name w:val="18111C4E14AA42E4BE921CD1591EA9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0F7C5A-1F6E-4092-8DF9-2D3701309026}"/>
      </w:docPartPr>
      <w:docPartBody>
        <w:p w:rsidR="007F736F" w:rsidRDefault="007F736F">
          <w:pPr>
            <w:pStyle w:val="18111C4E14AA42E4BE921CD1591EA9A0"/>
          </w:pPr>
          <w:r w:rsidRPr="00327C21">
            <w:rPr>
              <w:rStyle w:val="Textedelespacerserv"/>
            </w:rPr>
            <w:t>[VOTRE PRÉNOM ET VOTRE NOM]</w:t>
          </w:r>
        </w:p>
      </w:docPartBody>
    </w:docPart>
    <w:docPart>
      <w:docPartPr>
        <w:name w:val="678D7ACFA10248028462D49A01C682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D7897A-AC5C-43EC-A090-511CB95F894C}"/>
      </w:docPartPr>
      <w:docPartBody>
        <w:p w:rsidR="007F736F" w:rsidRDefault="007F736F">
          <w:pPr>
            <w:pStyle w:val="678D7ACFA10248028462D49A01C6821F"/>
          </w:pPr>
          <w:r w:rsidRPr="00327C21">
            <w:rPr>
              <w:rStyle w:val="Textedelespacerserv"/>
            </w:rPr>
            <w:t>[mOIS ET ANNÉE DU DÉPÔt]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6F"/>
    <w:rsid w:val="003B0A0A"/>
    <w:rsid w:val="00733797"/>
    <w:rsid w:val="007F736F"/>
    <w:rsid w:val="008F0CF4"/>
    <w:rsid w:val="00940797"/>
    <w:rsid w:val="00B0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F4DB2232A6C64FEE8E9B228FBB0477F4">
    <w:name w:val="F4DB2232A6C64FEE8E9B228FBB0477F4"/>
  </w:style>
  <w:style w:type="paragraph" w:customStyle="1" w:styleId="18111C4E14AA42E4BE921CD1591EA9A0">
    <w:name w:val="18111C4E14AA42E4BE921CD1591EA9A0"/>
  </w:style>
  <w:style w:type="paragraph" w:customStyle="1" w:styleId="678D7ACFA10248028462D49A01C6821F">
    <w:name w:val="678D7ACFA10248028462D49A01C682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tns:customPropertyEditors xmlns:tns="http://schemas.microsoft.com/office/2006/customDocumentInformationPanel">
  <tns:showOnOpen>false</tns:showOnOpen>
  <tns:defaultPropertyEditorNamespace>Propriétés standard</tns:defaultPropertyEditorNamespace>
</tns:customPropertyEdito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8A7CEDE59C140A90FC8C299432D3E" ma:contentTypeVersion="0" ma:contentTypeDescription="Crée un document." ma:contentTypeScope="" ma:versionID="e97b633950a22c40e7156066a54e60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043723848d0f805fbc3fbd7bf262d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E1FFD7-83C9-4BCC-8BAA-6E68405699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085FF8-38D8-4B79-B00E-3799C43E4DE9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71618D56-E1DF-4ECF-8180-17345C9A24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08E536-5F5A-43CB-9EFD-8D863E7FA6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5433CF9-1D95-425B-8F87-0391600A5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Gabarit_recto-verso-A2021-1</Template>
  <TotalTime>7</TotalTime>
  <Pages>3</Pages>
  <Words>368</Words>
  <Characters>1973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Thèse-Mémoire</vt:lpstr>
    </vt:vector>
  </TitlesOfParts>
  <Company>Universite du Quebec a Montreal</Company>
  <LinksUpToDate>false</LinksUpToDate>
  <CharactersWithSpaces>2337</CharactersWithSpaces>
  <SharedDoc>false</SharedDoc>
  <HLinks>
    <vt:vector size="270" baseType="variant">
      <vt:variant>
        <vt:i4>1900600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_Toc89949601</vt:lpwstr>
      </vt:variant>
      <vt:variant>
        <vt:i4>1835064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_Toc89949600</vt:lpwstr>
      </vt:variant>
      <vt:variant>
        <vt:i4>1441841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_Toc89949599</vt:lpwstr>
      </vt:variant>
      <vt:variant>
        <vt:i4>1507377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_Toc89949598</vt:lpwstr>
      </vt:variant>
      <vt:variant>
        <vt:i4>1572913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_Toc89949597</vt:lpwstr>
      </vt:variant>
      <vt:variant>
        <vt:i4>1638449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_Toc89949596</vt:lpwstr>
      </vt:variant>
      <vt:variant>
        <vt:i4>1703985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_Toc89949595</vt:lpwstr>
      </vt:variant>
      <vt:variant>
        <vt:i4>1769521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_Toc89949594</vt:lpwstr>
      </vt:variant>
      <vt:variant>
        <vt:i4>1835057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_Toc89949593</vt:lpwstr>
      </vt:variant>
      <vt:variant>
        <vt:i4>1900593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_Toc89949592</vt:lpwstr>
      </vt:variant>
      <vt:variant>
        <vt:i4>1966129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_Toc89949591</vt:lpwstr>
      </vt:variant>
      <vt:variant>
        <vt:i4>2031665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_Toc89949590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_Toc89949589</vt:lpwstr>
      </vt:variant>
      <vt:variant>
        <vt:i4>1507376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_Toc89949588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_Toc89949587</vt:lpwstr>
      </vt:variant>
      <vt:variant>
        <vt:i4>1638448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_Toc89949586</vt:lpwstr>
      </vt:variant>
      <vt:variant>
        <vt:i4>1703984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_Toc89949585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_Toc89949584</vt:lpwstr>
      </vt:variant>
      <vt:variant>
        <vt:i4>1835056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_Toc89949583</vt:lpwstr>
      </vt:variant>
      <vt:variant>
        <vt:i4>1900592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_Toc89949582</vt:lpwstr>
      </vt:variant>
      <vt:variant>
        <vt:i4>1966128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_Toc89949581</vt:lpwstr>
      </vt:variant>
      <vt:variant>
        <vt:i4>2031664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_Toc89949580</vt:lpwstr>
      </vt:variant>
      <vt:variant>
        <vt:i4>1441855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_Toc89949579</vt:lpwstr>
      </vt:variant>
      <vt:variant>
        <vt:i4>1507391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_Toc89949578</vt:lpwstr>
      </vt:variant>
      <vt:variant>
        <vt:i4>1572927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_Toc89949577</vt:lpwstr>
      </vt:variant>
      <vt:variant>
        <vt:i4>1638463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_Toc89949576</vt:lpwstr>
      </vt:variant>
      <vt:variant>
        <vt:i4>1703999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_Toc89949575</vt:lpwstr>
      </vt:variant>
      <vt:variant>
        <vt:i4>1769535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_Toc89949574</vt:lpwstr>
      </vt:variant>
      <vt:variant>
        <vt:i4>1835071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_Toc89949573</vt:lpwstr>
      </vt:variant>
      <vt:variant>
        <vt:i4>1900607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_Toc89949572</vt:lpwstr>
      </vt:variant>
      <vt:variant>
        <vt:i4>1966143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_Toc89949571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_Toc89949570</vt:lpwstr>
      </vt:variant>
      <vt:variant>
        <vt:i4>1441854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_Toc89949569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_Toc89949568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_Toc89949567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_Toc89949566</vt:lpwstr>
      </vt:variant>
      <vt:variant>
        <vt:i4>1703998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_Toc89949565</vt:lpwstr>
      </vt:variant>
      <vt:variant>
        <vt:i4>1769534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_Toc89949564</vt:lpwstr>
      </vt:variant>
      <vt:variant>
        <vt:i4>1835070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_Toc89949563</vt:lpwstr>
      </vt:variant>
      <vt:variant>
        <vt:i4>1900606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_Toc89949562</vt:lpwstr>
      </vt:variant>
      <vt:variant>
        <vt:i4>1966142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_Toc89949561</vt:lpwstr>
      </vt:variant>
      <vt:variant>
        <vt:i4>2031678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_Toc89949560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_Toc89949559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_Toc89949558</vt:lpwstr>
      </vt:variant>
      <vt:variant>
        <vt:i4>1572925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_Toc89949557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Thèse-Mémoire</dc:title>
  <dc:subject>GPMT Modèle Thèse ou mémoires</dc:subject>
  <dc:creator>Administrateur</dc:creator>
  <cp:keywords/>
  <dc:description/>
  <cp:lastModifiedBy>Sébastien Salerno</cp:lastModifiedBy>
  <cp:revision>2</cp:revision>
  <cp:lastPrinted>2018-01-31T00:23:00Z</cp:lastPrinted>
  <dcterms:created xsi:type="dcterms:W3CDTF">2024-08-20T14:38:00Z</dcterms:created>
  <dcterms:modified xsi:type="dcterms:W3CDTF">2024-08-20T14:38:00Z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0x010100E838A7CEDE59C140A90FC8C299432D3E</vt:lpwstr>
  </property>
</Properties>
</file>